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4DF1" w14:textId="77777777" w:rsidR="009B67F6" w:rsidRDefault="009B67F6" w:rsidP="006F53E1">
      <w:pPr>
        <w:ind w:firstLine="0"/>
        <w:jc w:val="center"/>
        <w:rPr>
          <w:color w:val="FF0000"/>
          <w:sz w:val="32"/>
          <w:u w:val="single"/>
        </w:rPr>
      </w:pPr>
      <w:r w:rsidRPr="00CC55A0">
        <w:rPr>
          <w:rFonts w:ascii="標楷體" w:hint="eastAsia"/>
          <w:b/>
          <w:sz w:val="52"/>
          <w:szCs w:val="52"/>
        </w:rPr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49A503CC" w14:textId="77777777" w:rsidR="009B67F6" w:rsidRDefault="009B67F6" w:rsidP="009634BC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5A8F7CA7" w14:textId="77777777" w:rsidR="009B67F6" w:rsidRPr="009634BC" w:rsidRDefault="009B67F6" w:rsidP="009634BC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1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67AF14DF" w14:textId="77777777">
        <w:trPr>
          <w:trHeight w:hRule="exact" w:val="440"/>
        </w:trPr>
        <w:tc>
          <w:tcPr>
            <w:tcW w:w="2127" w:type="dxa"/>
            <w:vAlign w:val="center"/>
          </w:tcPr>
          <w:p w14:paraId="4DAE00D0" w14:textId="77777777" w:rsidR="009B67F6" w:rsidRDefault="009B67F6" w:rsidP="00371547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276205DA" w14:textId="77777777" w:rsidR="009B67F6" w:rsidRDefault="009B67F6" w:rsidP="00EC0FBF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76875150" w14:textId="77777777" w:rsidR="009B67F6" w:rsidRDefault="009B67F6" w:rsidP="00053A67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40475117" w14:textId="77777777" w:rsidR="009B67F6" w:rsidRDefault="009B67F6" w:rsidP="00927A48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0AFEAFE8" w14:textId="77777777" w:rsidR="009B67F6" w:rsidRDefault="009B67F6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B67F6" w14:paraId="09AA73F0" w14:textId="77777777">
        <w:trPr>
          <w:trHeight w:hRule="exact" w:val="440"/>
        </w:trPr>
        <w:tc>
          <w:tcPr>
            <w:tcW w:w="2127" w:type="dxa"/>
            <w:vAlign w:val="center"/>
          </w:tcPr>
          <w:p w14:paraId="42C094B1" w14:textId="77777777" w:rsidR="009B67F6" w:rsidRDefault="009B67F6" w:rsidP="003844D2">
            <w:pPr>
              <w:ind w:firstLine="0"/>
              <w:jc w:val="center"/>
            </w:pPr>
            <w:r>
              <w:t>AJ0-4-101</w:t>
            </w:r>
          </w:p>
        </w:tc>
        <w:tc>
          <w:tcPr>
            <w:tcW w:w="3840" w:type="dxa"/>
            <w:vAlign w:val="center"/>
          </w:tcPr>
          <w:p w14:paraId="7115106E" w14:textId="77777777" w:rsidR="009B67F6" w:rsidRPr="0036266C" w:rsidRDefault="009B67F6" w:rsidP="003844D2">
            <w:pPr>
              <w:ind w:firstLine="0"/>
              <w:rPr>
                <w:sz w:val="20"/>
              </w:rPr>
            </w:pPr>
            <w:r w:rsidRPr="0036266C">
              <w:rPr>
                <w:rFonts w:hAnsi="標楷體" w:hint="eastAsia"/>
                <w:sz w:val="20"/>
              </w:rPr>
              <w:t>中華大學文件管制總覽表</w:t>
            </w:r>
          </w:p>
        </w:tc>
        <w:tc>
          <w:tcPr>
            <w:tcW w:w="979" w:type="dxa"/>
            <w:vAlign w:val="center"/>
          </w:tcPr>
          <w:p w14:paraId="50244CC3" w14:textId="77777777" w:rsidR="009B67F6" w:rsidRDefault="009B67F6" w:rsidP="003844D2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BA1B7F9" w14:textId="77777777" w:rsidR="009B67F6" w:rsidRPr="00BA25F2" w:rsidRDefault="009B67F6" w:rsidP="00F273F2">
            <w:pPr>
              <w:ind w:firstLine="0"/>
              <w:jc w:val="center"/>
              <w:rPr>
                <w:sz w:val="20"/>
              </w:rPr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261B8AD9" w14:textId="77777777" w:rsidR="009B67F6" w:rsidRDefault="009B67F6" w:rsidP="00927A48">
            <w:pPr>
              <w:ind w:firstLine="0"/>
            </w:pPr>
          </w:p>
        </w:tc>
      </w:tr>
      <w:tr w:rsidR="009B67F6" w14:paraId="452C78E1" w14:textId="77777777">
        <w:trPr>
          <w:trHeight w:hRule="exact" w:val="440"/>
        </w:trPr>
        <w:tc>
          <w:tcPr>
            <w:tcW w:w="2127" w:type="dxa"/>
            <w:vAlign w:val="center"/>
          </w:tcPr>
          <w:p w14:paraId="6B2E6E24" w14:textId="77777777" w:rsidR="009B67F6" w:rsidRDefault="009B67F6" w:rsidP="003844D2">
            <w:pPr>
              <w:ind w:firstLine="0"/>
              <w:jc w:val="center"/>
            </w:pPr>
            <w:r>
              <w:t>AJ0-4-102</w:t>
            </w:r>
          </w:p>
        </w:tc>
        <w:tc>
          <w:tcPr>
            <w:tcW w:w="3840" w:type="dxa"/>
            <w:vAlign w:val="center"/>
          </w:tcPr>
          <w:p w14:paraId="6F443E81" w14:textId="77777777" w:rsidR="009B67F6" w:rsidRPr="0036266C" w:rsidRDefault="009B67F6" w:rsidP="003844D2">
            <w:pPr>
              <w:ind w:firstLine="0"/>
              <w:rPr>
                <w:sz w:val="20"/>
              </w:rPr>
            </w:pPr>
            <w:r w:rsidRPr="0036266C">
              <w:rPr>
                <w:rFonts w:hAnsi="標楷體" w:hint="eastAsia"/>
                <w:sz w:val="20"/>
              </w:rPr>
              <w:t>中華大學紀錄管制總覽表</w:t>
            </w:r>
          </w:p>
        </w:tc>
        <w:tc>
          <w:tcPr>
            <w:tcW w:w="979" w:type="dxa"/>
            <w:vAlign w:val="center"/>
          </w:tcPr>
          <w:p w14:paraId="281EDC91" w14:textId="77777777" w:rsidR="009B67F6" w:rsidRDefault="009B67F6" w:rsidP="003844D2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3006A56" w14:textId="77777777" w:rsidR="009B67F6" w:rsidRDefault="009B67F6" w:rsidP="00F273F2">
            <w:pPr>
              <w:ind w:firstLine="0"/>
              <w:jc w:val="center"/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01FC3FE9" w14:textId="77777777" w:rsidR="009B67F6" w:rsidRDefault="009B67F6" w:rsidP="00927A48">
            <w:pPr>
              <w:ind w:firstLine="0"/>
            </w:pPr>
          </w:p>
        </w:tc>
      </w:tr>
      <w:tr w:rsidR="009B67F6" w14:paraId="6F278990" w14:textId="77777777">
        <w:trPr>
          <w:trHeight w:hRule="exact" w:val="440"/>
        </w:trPr>
        <w:tc>
          <w:tcPr>
            <w:tcW w:w="2127" w:type="dxa"/>
            <w:vAlign w:val="center"/>
          </w:tcPr>
          <w:p w14:paraId="56262229" w14:textId="77777777" w:rsidR="009B67F6" w:rsidRDefault="009B67F6" w:rsidP="003844D2">
            <w:pPr>
              <w:ind w:firstLine="0"/>
              <w:jc w:val="center"/>
            </w:pPr>
            <w:r>
              <w:t>AJ0-4-103</w:t>
            </w:r>
          </w:p>
        </w:tc>
        <w:tc>
          <w:tcPr>
            <w:tcW w:w="3840" w:type="dxa"/>
            <w:vAlign w:val="center"/>
          </w:tcPr>
          <w:p w14:paraId="0FF9683F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hint="eastAsia"/>
                <w:sz w:val="20"/>
              </w:rPr>
              <w:t>中華大學專任教師在校外兼職兼課調查表</w:t>
            </w:r>
          </w:p>
        </w:tc>
        <w:tc>
          <w:tcPr>
            <w:tcW w:w="979" w:type="dxa"/>
            <w:vAlign w:val="center"/>
          </w:tcPr>
          <w:p w14:paraId="6E20FB32" w14:textId="77777777" w:rsidR="009B67F6" w:rsidRDefault="009B67F6" w:rsidP="00AF15C4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0251A3DB" w14:textId="77777777" w:rsidR="009B67F6" w:rsidRDefault="009B67F6" w:rsidP="00F273F2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107B13F" w14:textId="77777777" w:rsidR="009B67F6" w:rsidRPr="00AE012B" w:rsidRDefault="009B67F6" w:rsidP="00727072">
            <w:pPr>
              <w:ind w:firstLine="0"/>
              <w:rPr>
                <w:rFonts w:ascii="標楷體"/>
                <w:sz w:val="16"/>
                <w:szCs w:val="16"/>
              </w:rPr>
            </w:pPr>
            <w:r w:rsidRPr="00AE012B">
              <w:rPr>
                <w:rFonts w:ascii="標楷體" w:hAnsi="標楷體"/>
                <w:sz w:val="16"/>
                <w:szCs w:val="16"/>
              </w:rPr>
              <w:t>100/4/13</w:t>
            </w:r>
            <w:r w:rsidRPr="00AE012B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9B67F6" w14:paraId="31EA587F" w14:textId="77777777">
        <w:trPr>
          <w:trHeight w:hRule="exact" w:val="440"/>
        </w:trPr>
        <w:tc>
          <w:tcPr>
            <w:tcW w:w="2127" w:type="dxa"/>
            <w:vAlign w:val="center"/>
          </w:tcPr>
          <w:p w14:paraId="5AD55BB0" w14:textId="77777777" w:rsidR="009B67F6" w:rsidRDefault="009B67F6" w:rsidP="003844D2">
            <w:pPr>
              <w:ind w:firstLine="0"/>
              <w:jc w:val="center"/>
            </w:pPr>
            <w:r>
              <w:t>AJ0-4-104</w:t>
            </w:r>
          </w:p>
        </w:tc>
        <w:tc>
          <w:tcPr>
            <w:tcW w:w="3840" w:type="dxa"/>
            <w:vAlign w:val="center"/>
          </w:tcPr>
          <w:p w14:paraId="462B4AE0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7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增</w:t>
              </w:r>
              <w:r w:rsidRPr="0036266C">
                <w:rPr>
                  <w:rStyle w:val="ad"/>
                  <w:rFonts w:ascii="標楷體" w:hAnsi="標楷體" w:cs="Arial"/>
                  <w:color w:val="auto"/>
                  <w:sz w:val="20"/>
                </w:rPr>
                <w:t>(</w:t>
              </w:r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補</w:t>
              </w:r>
              <w:r w:rsidRPr="0036266C">
                <w:rPr>
                  <w:rStyle w:val="ad"/>
                  <w:rFonts w:ascii="標楷體" w:hAnsi="標楷體" w:cs="Arial"/>
                  <w:color w:val="auto"/>
                  <w:sz w:val="20"/>
                </w:rPr>
                <w:t>)</w:t>
              </w:r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聘教師申請表</w:t>
              </w:r>
            </w:hyperlink>
          </w:p>
        </w:tc>
        <w:tc>
          <w:tcPr>
            <w:tcW w:w="979" w:type="dxa"/>
            <w:vAlign w:val="center"/>
          </w:tcPr>
          <w:p w14:paraId="05E44859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1B83110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3EE52A" w14:textId="77777777" w:rsidR="009B67F6" w:rsidRDefault="009B67F6" w:rsidP="00927A48">
            <w:pPr>
              <w:ind w:firstLine="0"/>
            </w:pPr>
          </w:p>
        </w:tc>
      </w:tr>
      <w:tr w:rsidR="009B67F6" w14:paraId="7B41A57F" w14:textId="77777777">
        <w:trPr>
          <w:trHeight w:hRule="exact" w:val="440"/>
        </w:trPr>
        <w:tc>
          <w:tcPr>
            <w:tcW w:w="2127" w:type="dxa"/>
            <w:vAlign w:val="center"/>
          </w:tcPr>
          <w:p w14:paraId="0651CA9F" w14:textId="77777777" w:rsidR="009B67F6" w:rsidRDefault="009B67F6" w:rsidP="003844D2">
            <w:pPr>
              <w:ind w:firstLine="0"/>
              <w:jc w:val="center"/>
            </w:pPr>
            <w:r>
              <w:t>AJ0-4-105</w:t>
            </w:r>
          </w:p>
        </w:tc>
        <w:tc>
          <w:tcPr>
            <w:tcW w:w="3840" w:type="dxa"/>
            <w:vAlign w:val="center"/>
          </w:tcPr>
          <w:p w14:paraId="0AD6D80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8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擬聘師資申請表</w:t>
              </w:r>
            </w:hyperlink>
          </w:p>
        </w:tc>
        <w:tc>
          <w:tcPr>
            <w:tcW w:w="979" w:type="dxa"/>
            <w:vAlign w:val="center"/>
          </w:tcPr>
          <w:p w14:paraId="6F297893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50393EB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54E633C" w14:textId="77777777" w:rsidR="009B67F6" w:rsidRDefault="009B67F6" w:rsidP="00927A48">
            <w:pPr>
              <w:ind w:firstLine="0"/>
            </w:pPr>
          </w:p>
        </w:tc>
      </w:tr>
      <w:tr w:rsidR="009B67F6" w14:paraId="7EF468BB" w14:textId="77777777">
        <w:trPr>
          <w:trHeight w:hRule="exact" w:val="440"/>
        </w:trPr>
        <w:tc>
          <w:tcPr>
            <w:tcW w:w="2127" w:type="dxa"/>
            <w:vAlign w:val="center"/>
          </w:tcPr>
          <w:p w14:paraId="2076FBE4" w14:textId="77777777" w:rsidR="009B67F6" w:rsidRDefault="009B67F6" w:rsidP="003844D2">
            <w:pPr>
              <w:ind w:firstLine="0"/>
              <w:jc w:val="center"/>
            </w:pPr>
            <w:r>
              <w:t>AJ0-4-106</w:t>
            </w:r>
          </w:p>
        </w:tc>
        <w:tc>
          <w:tcPr>
            <w:tcW w:w="3840" w:type="dxa"/>
            <w:vAlign w:val="center"/>
          </w:tcPr>
          <w:p w14:paraId="0FAA0BF5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9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專任教師個人資料表</w:t>
              </w:r>
            </w:hyperlink>
          </w:p>
        </w:tc>
        <w:tc>
          <w:tcPr>
            <w:tcW w:w="979" w:type="dxa"/>
            <w:vAlign w:val="center"/>
          </w:tcPr>
          <w:p w14:paraId="09997D57" w14:textId="77777777" w:rsidR="009B67F6" w:rsidRDefault="00376941" w:rsidP="00AA2122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606A2315" w14:textId="77777777" w:rsidR="009B67F6" w:rsidRDefault="009B67F6" w:rsidP="00F273F2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62D0CA79" w14:textId="77777777" w:rsidR="009B67F6" w:rsidRDefault="009B67F6" w:rsidP="00927A48">
            <w:pPr>
              <w:ind w:firstLine="0"/>
            </w:pPr>
          </w:p>
        </w:tc>
      </w:tr>
      <w:tr w:rsidR="009B67F6" w14:paraId="02D290BC" w14:textId="77777777">
        <w:trPr>
          <w:trHeight w:hRule="exact" w:val="440"/>
        </w:trPr>
        <w:tc>
          <w:tcPr>
            <w:tcW w:w="2127" w:type="dxa"/>
            <w:vAlign w:val="center"/>
          </w:tcPr>
          <w:p w14:paraId="0162D9E7" w14:textId="77777777" w:rsidR="009B67F6" w:rsidRDefault="00513175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84E3215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0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兼任教師個人資料表</w:t>
              </w:r>
            </w:hyperlink>
          </w:p>
        </w:tc>
        <w:tc>
          <w:tcPr>
            <w:tcW w:w="979" w:type="dxa"/>
            <w:vAlign w:val="center"/>
          </w:tcPr>
          <w:p w14:paraId="7AE42E30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1ECCD596" w14:textId="77777777" w:rsidR="009B67F6" w:rsidRDefault="009B67F6" w:rsidP="00F273F2">
            <w:pPr>
              <w:ind w:firstLine="0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14:paraId="332A8F92" w14:textId="77777777" w:rsidR="009B67F6" w:rsidRDefault="009B67F6" w:rsidP="00927A48">
            <w:pPr>
              <w:ind w:firstLine="0"/>
            </w:pPr>
          </w:p>
        </w:tc>
      </w:tr>
      <w:tr w:rsidR="009B67F6" w14:paraId="2F8E0563" w14:textId="77777777">
        <w:trPr>
          <w:trHeight w:hRule="exact" w:val="440"/>
        </w:trPr>
        <w:tc>
          <w:tcPr>
            <w:tcW w:w="2127" w:type="dxa"/>
            <w:vAlign w:val="center"/>
          </w:tcPr>
          <w:p w14:paraId="630734B7" w14:textId="77777777" w:rsidR="009B67F6" w:rsidRDefault="009B67F6" w:rsidP="003844D2">
            <w:pPr>
              <w:ind w:firstLine="0"/>
              <w:jc w:val="center"/>
            </w:pPr>
            <w:r>
              <w:t>AJ0-4-108</w:t>
            </w:r>
          </w:p>
        </w:tc>
        <w:tc>
          <w:tcPr>
            <w:tcW w:w="3840" w:type="dxa"/>
            <w:vAlign w:val="center"/>
          </w:tcPr>
          <w:p w14:paraId="267E481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1" w:tgtFrame="_blank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新聘專兼任教師審查名冊</w:t>
              </w:r>
            </w:hyperlink>
          </w:p>
        </w:tc>
        <w:tc>
          <w:tcPr>
            <w:tcW w:w="979" w:type="dxa"/>
            <w:vAlign w:val="center"/>
          </w:tcPr>
          <w:p w14:paraId="559FA11F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7F50025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D137C22" w14:textId="77777777" w:rsidR="009B67F6" w:rsidRDefault="009B67F6" w:rsidP="00927A48">
            <w:pPr>
              <w:ind w:firstLine="0"/>
            </w:pPr>
          </w:p>
        </w:tc>
      </w:tr>
      <w:tr w:rsidR="009B67F6" w14:paraId="640873F3" w14:textId="77777777">
        <w:trPr>
          <w:trHeight w:hRule="exact" w:val="440"/>
        </w:trPr>
        <w:tc>
          <w:tcPr>
            <w:tcW w:w="2127" w:type="dxa"/>
            <w:vAlign w:val="center"/>
          </w:tcPr>
          <w:p w14:paraId="7671630E" w14:textId="77777777" w:rsidR="009B67F6" w:rsidRDefault="009B67F6" w:rsidP="003844D2">
            <w:pPr>
              <w:ind w:firstLine="0"/>
              <w:jc w:val="center"/>
            </w:pPr>
            <w:r>
              <w:t>AJ0-4-109</w:t>
            </w:r>
          </w:p>
        </w:tc>
        <w:tc>
          <w:tcPr>
            <w:tcW w:w="3840" w:type="dxa"/>
            <w:vAlign w:val="center"/>
          </w:tcPr>
          <w:p w14:paraId="76F203D9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2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續聘專任教師審查名冊</w:t>
              </w:r>
            </w:hyperlink>
          </w:p>
        </w:tc>
        <w:tc>
          <w:tcPr>
            <w:tcW w:w="979" w:type="dxa"/>
            <w:vAlign w:val="center"/>
          </w:tcPr>
          <w:p w14:paraId="3D8A8E19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077A2F13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56CA525" w14:textId="77777777" w:rsidR="009B67F6" w:rsidRDefault="009B67F6" w:rsidP="00927A48">
            <w:pPr>
              <w:ind w:firstLine="0"/>
            </w:pPr>
          </w:p>
        </w:tc>
      </w:tr>
      <w:tr w:rsidR="009B67F6" w14:paraId="16A5755A" w14:textId="77777777">
        <w:trPr>
          <w:trHeight w:hRule="exact" w:val="440"/>
        </w:trPr>
        <w:tc>
          <w:tcPr>
            <w:tcW w:w="2127" w:type="dxa"/>
            <w:vAlign w:val="center"/>
          </w:tcPr>
          <w:p w14:paraId="335526B1" w14:textId="77777777" w:rsidR="009B67F6" w:rsidRDefault="009B67F6" w:rsidP="003844D2">
            <w:pPr>
              <w:ind w:firstLine="0"/>
              <w:jc w:val="center"/>
            </w:pPr>
            <w:r>
              <w:t>AJ0-4-110</w:t>
            </w:r>
          </w:p>
        </w:tc>
        <w:tc>
          <w:tcPr>
            <w:tcW w:w="3840" w:type="dxa"/>
            <w:vAlign w:val="center"/>
          </w:tcPr>
          <w:p w14:paraId="64BA1FFA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3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續聘兼任教師審查名冊</w:t>
              </w:r>
            </w:hyperlink>
          </w:p>
        </w:tc>
        <w:tc>
          <w:tcPr>
            <w:tcW w:w="979" w:type="dxa"/>
            <w:vAlign w:val="center"/>
          </w:tcPr>
          <w:p w14:paraId="5369A531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16F32DCF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A310BFC" w14:textId="77777777" w:rsidR="009B67F6" w:rsidRDefault="009B67F6" w:rsidP="00927A48">
            <w:pPr>
              <w:ind w:firstLine="0"/>
            </w:pPr>
          </w:p>
        </w:tc>
      </w:tr>
      <w:tr w:rsidR="009B67F6" w14:paraId="17496D2F" w14:textId="77777777">
        <w:trPr>
          <w:trHeight w:hRule="exact" w:val="440"/>
        </w:trPr>
        <w:tc>
          <w:tcPr>
            <w:tcW w:w="2127" w:type="dxa"/>
            <w:vAlign w:val="center"/>
          </w:tcPr>
          <w:p w14:paraId="6493B703" w14:textId="77777777" w:rsidR="009B67F6" w:rsidRDefault="009B67F6" w:rsidP="003844D2">
            <w:pPr>
              <w:ind w:firstLine="0"/>
              <w:jc w:val="center"/>
            </w:pPr>
            <w:r>
              <w:t>AJ0-4-111</w:t>
            </w:r>
          </w:p>
        </w:tc>
        <w:tc>
          <w:tcPr>
            <w:tcW w:w="3840" w:type="dxa"/>
            <w:vAlign w:val="center"/>
          </w:tcPr>
          <w:p w14:paraId="11E0EC92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4" w:history="1">
              <w:r w:rsidRPr="0036266C">
                <w:rPr>
                  <w:rFonts w:ascii="標楷體" w:hAnsi="標楷體" w:cs="Arial" w:hint="eastAsia"/>
                  <w:sz w:val="20"/>
                </w:rPr>
                <w:t>改聘專兼任教師審查名冊</w:t>
              </w:r>
            </w:hyperlink>
          </w:p>
        </w:tc>
        <w:tc>
          <w:tcPr>
            <w:tcW w:w="979" w:type="dxa"/>
            <w:vAlign w:val="center"/>
          </w:tcPr>
          <w:p w14:paraId="7CE067E4" w14:textId="77777777" w:rsidR="009B67F6" w:rsidRDefault="009B67F6" w:rsidP="00AA2122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47FE8146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9B2468E" w14:textId="77777777" w:rsidR="009B67F6" w:rsidRDefault="009B67F6" w:rsidP="00927A48">
            <w:pPr>
              <w:ind w:firstLine="0"/>
            </w:pPr>
          </w:p>
        </w:tc>
      </w:tr>
      <w:tr w:rsidR="009B67F6" w14:paraId="5E20934D" w14:textId="77777777">
        <w:trPr>
          <w:trHeight w:hRule="exact" w:val="440"/>
        </w:trPr>
        <w:tc>
          <w:tcPr>
            <w:tcW w:w="2127" w:type="dxa"/>
            <w:vAlign w:val="center"/>
          </w:tcPr>
          <w:p w14:paraId="76EE755E" w14:textId="77777777" w:rsidR="009B67F6" w:rsidRDefault="009B67F6" w:rsidP="003844D2">
            <w:pPr>
              <w:ind w:firstLine="0"/>
              <w:jc w:val="center"/>
            </w:pPr>
            <w:r>
              <w:t>AJ0-4-112</w:t>
            </w:r>
          </w:p>
        </w:tc>
        <w:tc>
          <w:tcPr>
            <w:tcW w:w="3840" w:type="dxa"/>
            <w:vAlign w:val="center"/>
          </w:tcPr>
          <w:p w14:paraId="35199A6C" w14:textId="77777777" w:rsidR="009B67F6" w:rsidRPr="0036266C" w:rsidRDefault="00000000" w:rsidP="0036266C">
            <w:pPr>
              <w:ind w:firstLine="0"/>
              <w:rPr>
                <w:sz w:val="20"/>
              </w:rPr>
            </w:pPr>
            <w:hyperlink r:id="rId15" w:history="1">
              <w:r w:rsidR="009B67F6"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中華大學教師調整系所申請表</w:t>
              </w:r>
            </w:hyperlink>
          </w:p>
        </w:tc>
        <w:tc>
          <w:tcPr>
            <w:tcW w:w="979" w:type="dxa"/>
            <w:vAlign w:val="center"/>
          </w:tcPr>
          <w:p w14:paraId="32460411" w14:textId="77777777" w:rsidR="009B67F6" w:rsidRDefault="00DA0DBF" w:rsidP="00AA2122">
            <w:pPr>
              <w:ind w:firstLine="0"/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1276" w:type="dxa"/>
            <w:vAlign w:val="center"/>
          </w:tcPr>
          <w:p w14:paraId="4316CA0E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C5258AC" w14:textId="77777777" w:rsidR="009B67F6" w:rsidRDefault="009B67F6" w:rsidP="00927A48">
            <w:pPr>
              <w:ind w:firstLine="0"/>
            </w:pPr>
          </w:p>
        </w:tc>
      </w:tr>
      <w:tr w:rsidR="009B67F6" w14:paraId="69760E00" w14:textId="77777777">
        <w:trPr>
          <w:trHeight w:hRule="exact" w:val="440"/>
        </w:trPr>
        <w:tc>
          <w:tcPr>
            <w:tcW w:w="2127" w:type="dxa"/>
            <w:vAlign w:val="center"/>
          </w:tcPr>
          <w:p w14:paraId="22BFE27E" w14:textId="77777777" w:rsidR="009B67F6" w:rsidRDefault="009B67F6" w:rsidP="003844D2">
            <w:pPr>
              <w:ind w:firstLine="0"/>
              <w:jc w:val="center"/>
            </w:pPr>
            <w:r>
              <w:t>AJ0-4-113</w:t>
            </w:r>
          </w:p>
        </w:tc>
        <w:tc>
          <w:tcPr>
            <w:tcW w:w="3840" w:type="dxa"/>
            <w:vAlign w:val="center"/>
          </w:tcPr>
          <w:p w14:paraId="3660B65E" w14:textId="77777777" w:rsidR="009B67F6" w:rsidRPr="0036266C" w:rsidRDefault="009B67F6" w:rsidP="0036266C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6266C">
              <w:rPr>
                <w:rFonts w:ascii="標楷體" w:hAnsi="標楷體" w:hint="eastAsia"/>
                <w:sz w:val="20"/>
              </w:rPr>
              <w:t>中華大學應聘書</w:t>
            </w:r>
          </w:p>
        </w:tc>
        <w:tc>
          <w:tcPr>
            <w:tcW w:w="979" w:type="dxa"/>
            <w:vAlign w:val="center"/>
          </w:tcPr>
          <w:p w14:paraId="37410FA3" w14:textId="77777777" w:rsidR="009B67F6" w:rsidRDefault="004D741C" w:rsidP="00AA2122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5601B1BC" w14:textId="77777777" w:rsidR="009B67F6" w:rsidRDefault="009B67F6" w:rsidP="00F273F2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1A0C6B1E" w14:textId="77777777" w:rsidR="009B67F6" w:rsidRDefault="009B67F6" w:rsidP="00927A48">
            <w:pPr>
              <w:ind w:firstLine="0"/>
            </w:pPr>
          </w:p>
        </w:tc>
      </w:tr>
      <w:tr w:rsidR="009B67F6" w14:paraId="4AB2F3BF" w14:textId="77777777">
        <w:trPr>
          <w:trHeight w:hRule="exact" w:val="440"/>
        </w:trPr>
        <w:tc>
          <w:tcPr>
            <w:tcW w:w="2127" w:type="dxa"/>
            <w:vAlign w:val="center"/>
          </w:tcPr>
          <w:p w14:paraId="7104075D" w14:textId="77777777" w:rsidR="009B67F6" w:rsidRDefault="009B67F6" w:rsidP="003844D2">
            <w:pPr>
              <w:ind w:firstLine="0"/>
              <w:jc w:val="center"/>
            </w:pPr>
            <w:r>
              <w:t>AJ0-4-114</w:t>
            </w:r>
          </w:p>
        </w:tc>
        <w:tc>
          <w:tcPr>
            <w:tcW w:w="3840" w:type="dxa"/>
            <w:vAlign w:val="center"/>
          </w:tcPr>
          <w:p w14:paraId="429B742B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私立學校教職員工履歷表</w:t>
            </w:r>
          </w:p>
        </w:tc>
        <w:tc>
          <w:tcPr>
            <w:tcW w:w="979" w:type="dxa"/>
            <w:vAlign w:val="center"/>
          </w:tcPr>
          <w:p w14:paraId="60C47959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6C704277" w14:textId="77777777" w:rsidR="009B67F6" w:rsidRDefault="009B67F6" w:rsidP="00F273F2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29B2C817" w14:textId="77777777" w:rsidR="009B67F6" w:rsidRDefault="009B67F6" w:rsidP="00927A48">
            <w:pPr>
              <w:ind w:firstLine="0"/>
            </w:pPr>
          </w:p>
        </w:tc>
      </w:tr>
      <w:tr w:rsidR="009B67F6" w14:paraId="31330034" w14:textId="77777777">
        <w:trPr>
          <w:trHeight w:hRule="exact" w:val="440"/>
        </w:trPr>
        <w:tc>
          <w:tcPr>
            <w:tcW w:w="2127" w:type="dxa"/>
            <w:vAlign w:val="center"/>
          </w:tcPr>
          <w:p w14:paraId="4E3DB49C" w14:textId="77777777" w:rsidR="009B67F6" w:rsidRDefault="00895858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3046B6CA" w14:textId="77777777" w:rsidR="009B67F6" w:rsidRPr="0036266C" w:rsidRDefault="009B67F6" w:rsidP="0036266C">
            <w:pPr>
              <w:ind w:firstLine="0"/>
              <w:rPr>
                <w:sz w:val="20"/>
              </w:rPr>
            </w:pPr>
            <w:r w:rsidRPr="0036266C">
              <w:rPr>
                <w:rFonts w:ascii="標楷體" w:hAnsi="標楷體" w:cs="Arial" w:hint="eastAsia"/>
                <w:sz w:val="20"/>
              </w:rPr>
              <w:t>中華大學</w:t>
            </w:r>
            <w:hyperlink r:id="rId16" w:history="1">
              <w:r w:rsidRPr="0036266C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離職手續清單</w:t>
              </w:r>
            </w:hyperlink>
          </w:p>
        </w:tc>
        <w:tc>
          <w:tcPr>
            <w:tcW w:w="979" w:type="dxa"/>
            <w:vAlign w:val="center"/>
          </w:tcPr>
          <w:p w14:paraId="23DF2F5D" w14:textId="77777777" w:rsidR="009B67F6" w:rsidRDefault="00D14CD2" w:rsidP="00AA2122">
            <w:pPr>
              <w:ind w:firstLine="0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4428BD4E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9F32DDA" w14:textId="77777777" w:rsidR="009B67F6" w:rsidRDefault="009B67F6" w:rsidP="00927A48">
            <w:pPr>
              <w:ind w:firstLine="0"/>
            </w:pPr>
          </w:p>
        </w:tc>
      </w:tr>
      <w:tr w:rsidR="009B67F6" w14:paraId="11D54D8F" w14:textId="77777777">
        <w:trPr>
          <w:trHeight w:hRule="exact" w:val="440"/>
        </w:trPr>
        <w:tc>
          <w:tcPr>
            <w:tcW w:w="2127" w:type="dxa"/>
            <w:vAlign w:val="center"/>
          </w:tcPr>
          <w:p w14:paraId="0C9B95F9" w14:textId="77777777" w:rsidR="009B67F6" w:rsidRDefault="009B67F6" w:rsidP="003844D2">
            <w:pPr>
              <w:ind w:firstLine="0"/>
              <w:jc w:val="center"/>
            </w:pPr>
            <w:r>
              <w:t>AJ0-4-116</w:t>
            </w:r>
          </w:p>
        </w:tc>
        <w:tc>
          <w:tcPr>
            <w:tcW w:w="3840" w:type="dxa"/>
            <w:vAlign w:val="center"/>
          </w:tcPr>
          <w:p w14:paraId="47D52515" w14:textId="77777777" w:rsidR="009B67F6" w:rsidRDefault="009B67F6" w:rsidP="003844D2">
            <w:pPr>
              <w:ind w:firstLine="0"/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cs="Arial" w:hint="eastAsia"/>
                <w:sz w:val="20"/>
              </w:rPr>
              <w:t>特聘講座教授支給項目申請表</w:t>
            </w:r>
          </w:p>
        </w:tc>
        <w:tc>
          <w:tcPr>
            <w:tcW w:w="979" w:type="dxa"/>
            <w:vAlign w:val="center"/>
          </w:tcPr>
          <w:p w14:paraId="56FC763D" w14:textId="77777777" w:rsidR="009B67F6" w:rsidRDefault="00A27F7D" w:rsidP="00AA2122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E50D34F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DC74CAC" w14:textId="77777777" w:rsidR="009B67F6" w:rsidRDefault="009B67F6" w:rsidP="00927A48">
            <w:pPr>
              <w:ind w:firstLine="0"/>
            </w:pPr>
          </w:p>
        </w:tc>
      </w:tr>
      <w:tr w:rsidR="009B67F6" w14:paraId="7119ACD2" w14:textId="77777777">
        <w:trPr>
          <w:trHeight w:hRule="exact" w:val="440"/>
        </w:trPr>
        <w:tc>
          <w:tcPr>
            <w:tcW w:w="2127" w:type="dxa"/>
            <w:vAlign w:val="center"/>
          </w:tcPr>
          <w:p w14:paraId="3F0D3028" w14:textId="77777777" w:rsidR="009B67F6" w:rsidRDefault="009B67F6" w:rsidP="003844D2">
            <w:pPr>
              <w:ind w:firstLine="0"/>
              <w:jc w:val="center"/>
            </w:pPr>
            <w:r>
              <w:t>AJ0-4-117</w:t>
            </w:r>
          </w:p>
        </w:tc>
        <w:tc>
          <w:tcPr>
            <w:tcW w:w="3840" w:type="dxa"/>
            <w:vAlign w:val="center"/>
          </w:tcPr>
          <w:p w14:paraId="77FD33C3" w14:textId="77777777" w:rsidR="009B67F6" w:rsidRPr="00D96FE7" w:rsidRDefault="009B67F6" w:rsidP="00D96FE7">
            <w:pPr>
              <w:spacing w:line="240" w:lineRule="atLeast"/>
              <w:ind w:firstLine="0"/>
              <w:jc w:val="both"/>
              <w:rPr>
                <w:rFonts w:ascii="標楷體" w:cs="Arial"/>
                <w:sz w:val="20"/>
              </w:rPr>
            </w:pPr>
            <w:r w:rsidRPr="00D96FE7">
              <w:rPr>
                <w:rFonts w:ascii="標楷體" w:hAnsi="標楷體" w:hint="eastAsia"/>
                <w:sz w:val="20"/>
              </w:rPr>
              <w:t>中華大學</w:t>
            </w:r>
            <w:r w:rsidRPr="00D96FE7">
              <w:rPr>
                <w:rFonts w:ascii="標楷體" w:hAnsi="標楷體" w:cs="Arial" w:hint="eastAsia"/>
                <w:sz w:val="20"/>
              </w:rPr>
              <w:t>新進教師優惠待遇申請表</w:t>
            </w:r>
          </w:p>
        </w:tc>
        <w:tc>
          <w:tcPr>
            <w:tcW w:w="979" w:type="dxa"/>
            <w:vAlign w:val="center"/>
          </w:tcPr>
          <w:p w14:paraId="47B7B9BF" w14:textId="77777777" w:rsidR="009B67F6" w:rsidRDefault="009B67F6" w:rsidP="00AA2122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E5DC29B" w14:textId="77777777" w:rsidR="009B67F6" w:rsidRDefault="009B67F6" w:rsidP="00F273F2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DFF9591" w14:textId="77777777" w:rsidR="009B67F6" w:rsidRDefault="009B67F6" w:rsidP="00927A48">
            <w:pPr>
              <w:ind w:firstLine="0"/>
            </w:pPr>
          </w:p>
        </w:tc>
      </w:tr>
      <w:tr w:rsidR="009B67F6" w14:paraId="7F7C6D0D" w14:textId="77777777">
        <w:trPr>
          <w:trHeight w:hRule="exact" w:val="440"/>
        </w:trPr>
        <w:tc>
          <w:tcPr>
            <w:tcW w:w="2127" w:type="dxa"/>
            <w:vAlign w:val="center"/>
          </w:tcPr>
          <w:p w14:paraId="0107E9A2" w14:textId="77777777" w:rsidR="009B67F6" w:rsidRDefault="009B67F6" w:rsidP="003844D2">
            <w:pPr>
              <w:ind w:firstLine="0"/>
              <w:jc w:val="center"/>
            </w:pPr>
            <w:r>
              <w:t>AJ0-4-118</w:t>
            </w:r>
          </w:p>
        </w:tc>
        <w:tc>
          <w:tcPr>
            <w:tcW w:w="3840" w:type="dxa"/>
            <w:vAlign w:val="center"/>
          </w:tcPr>
          <w:p w14:paraId="279A8A59" w14:textId="77777777" w:rsidR="009B67F6" w:rsidRPr="00D96FE7" w:rsidRDefault="009B67F6" w:rsidP="00D96FE7">
            <w:pPr>
              <w:spacing w:line="240" w:lineRule="atLeast"/>
              <w:ind w:firstLine="0"/>
              <w:jc w:val="both"/>
              <w:rPr>
                <w:rFonts w:ascii="標楷體" w:cs="Arial"/>
                <w:sz w:val="20"/>
              </w:rPr>
            </w:pPr>
            <w:r w:rsidRPr="00D96FE7">
              <w:rPr>
                <w:rFonts w:ascii="標楷體" w:hAnsi="標楷體" w:hint="eastAsia"/>
                <w:sz w:val="20"/>
              </w:rPr>
              <w:t>中華大學</w:t>
            </w:r>
            <w:r w:rsidRPr="00D96FE7">
              <w:rPr>
                <w:rFonts w:ascii="標楷體" w:hAnsi="標楷體" w:cs="Arial" w:hint="eastAsia"/>
                <w:sz w:val="20"/>
              </w:rPr>
              <w:t>新進教師服務履約書</w:t>
            </w:r>
          </w:p>
        </w:tc>
        <w:tc>
          <w:tcPr>
            <w:tcW w:w="979" w:type="dxa"/>
            <w:vAlign w:val="center"/>
          </w:tcPr>
          <w:p w14:paraId="6EBA4F66" w14:textId="77777777" w:rsidR="009B67F6" w:rsidRDefault="009B67F6" w:rsidP="00AA2122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7C84E3F0" w14:textId="77777777" w:rsidR="009B67F6" w:rsidRDefault="009B67F6" w:rsidP="00F273F2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1297BBB" w14:textId="77777777" w:rsidR="009B67F6" w:rsidRDefault="009B67F6" w:rsidP="00927A48">
            <w:pPr>
              <w:ind w:firstLine="0"/>
            </w:pPr>
          </w:p>
        </w:tc>
      </w:tr>
      <w:tr w:rsidR="009B67F6" w14:paraId="49EEE802" w14:textId="77777777">
        <w:trPr>
          <w:trHeight w:val="440"/>
        </w:trPr>
        <w:tc>
          <w:tcPr>
            <w:tcW w:w="2127" w:type="dxa"/>
            <w:vAlign w:val="center"/>
          </w:tcPr>
          <w:p w14:paraId="63708DCC" w14:textId="77777777" w:rsidR="009B67F6" w:rsidRDefault="009B67F6" w:rsidP="003844D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6FFCB189" w14:textId="77777777" w:rsidR="009B67F6" w:rsidRPr="0031158A" w:rsidRDefault="009B67F6" w:rsidP="00D22593">
            <w:pPr>
              <w:ind w:firstLine="0"/>
            </w:pPr>
            <w:r w:rsidRPr="0031158A">
              <w:rPr>
                <w:rFonts w:ascii="標楷體" w:hAnsi="標楷體" w:cs="Arial" w:hint="eastAsia"/>
                <w:sz w:val="20"/>
              </w:rPr>
              <w:t>中華大學專任教師合聘申請書</w:t>
            </w:r>
          </w:p>
        </w:tc>
        <w:tc>
          <w:tcPr>
            <w:tcW w:w="979" w:type="dxa"/>
            <w:vAlign w:val="center"/>
          </w:tcPr>
          <w:p w14:paraId="4C33BA39" w14:textId="77777777" w:rsidR="009B67F6" w:rsidRDefault="009B67F6" w:rsidP="00AA2122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777BF472" w14:textId="77777777" w:rsidR="009B67F6" w:rsidRDefault="009B67F6" w:rsidP="00F273F2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95DAE26" w14:textId="77777777" w:rsidR="009B67F6" w:rsidRDefault="009B67F6" w:rsidP="00927A48">
            <w:pPr>
              <w:ind w:firstLine="0"/>
            </w:pPr>
          </w:p>
        </w:tc>
      </w:tr>
      <w:tr w:rsidR="009B67F6" w14:paraId="24FFA0A5" w14:textId="77777777">
        <w:trPr>
          <w:trHeight w:val="440"/>
        </w:trPr>
        <w:tc>
          <w:tcPr>
            <w:tcW w:w="2127" w:type="dxa"/>
            <w:vAlign w:val="center"/>
          </w:tcPr>
          <w:p w14:paraId="6D476665" w14:textId="77777777" w:rsidR="009B67F6" w:rsidRDefault="009B67F6" w:rsidP="003844D2">
            <w:pPr>
              <w:ind w:firstLine="0"/>
              <w:jc w:val="center"/>
            </w:pPr>
            <w:r>
              <w:t>AJ0-4-120</w:t>
            </w:r>
          </w:p>
        </w:tc>
        <w:tc>
          <w:tcPr>
            <w:tcW w:w="3840" w:type="dxa"/>
            <w:vAlign w:val="center"/>
          </w:tcPr>
          <w:p w14:paraId="67303071" w14:textId="77777777" w:rsidR="009B67F6" w:rsidRDefault="009B67F6" w:rsidP="00D22593">
            <w:pPr>
              <w:ind w:firstLine="0"/>
            </w:pPr>
            <w:r>
              <w:rPr>
                <w:rFonts w:ascii="標楷體" w:hAnsi="標楷體" w:cs="Arial" w:hint="eastAsia"/>
                <w:sz w:val="20"/>
              </w:rPr>
              <w:t>中華大學增</w:t>
            </w:r>
            <w:r>
              <w:rPr>
                <w:rFonts w:ascii="標楷體" w:hAnsi="標楷體" w:cs="Arial"/>
                <w:sz w:val="20"/>
              </w:rPr>
              <w:t>(</w:t>
            </w:r>
            <w:r>
              <w:rPr>
                <w:rFonts w:ascii="標楷體" w:hAnsi="標楷體" w:cs="Arial" w:hint="eastAsia"/>
                <w:sz w:val="20"/>
              </w:rPr>
              <w:t>補</w:t>
            </w:r>
            <w:r>
              <w:rPr>
                <w:rFonts w:ascii="標楷體" w:hAnsi="標楷體" w:cs="Arial"/>
                <w:sz w:val="20"/>
              </w:rPr>
              <w:t>)</w:t>
            </w:r>
            <w:r>
              <w:rPr>
                <w:rFonts w:ascii="標楷體" w:hAnsi="標楷體" w:cs="Arial" w:hint="eastAsia"/>
                <w:sz w:val="20"/>
              </w:rPr>
              <w:t>聘職員工申請表</w:t>
            </w:r>
          </w:p>
        </w:tc>
        <w:tc>
          <w:tcPr>
            <w:tcW w:w="979" w:type="dxa"/>
            <w:vAlign w:val="center"/>
          </w:tcPr>
          <w:p w14:paraId="3EBF53B7" w14:textId="77777777" w:rsidR="009B67F6" w:rsidRDefault="001A41F0" w:rsidP="00AA2122">
            <w:pPr>
              <w:ind w:firstLine="0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4CFB6633" w14:textId="77777777" w:rsidR="009B67F6" w:rsidRDefault="009B67F6" w:rsidP="00F273F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38CA0BF" w14:textId="77777777" w:rsidR="009B67F6" w:rsidRDefault="009B67F6" w:rsidP="00927A48">
            <w:pPr>
              <w:ind w:firstLine="0"/>
            </w:pPr>
          </w:p>
        </w:tc>
      </w:tr>
      <w:tr w:rsidR="009B67F6" w14:paraId="61706E46" w14:textId="77777777">
        <w:trPr>
          <w:trHeight w:val="440"/>
        </w:trPr>
        <w:tc>
          <w:tcPr>
            <w:tcW w:w="2127" w:type="dxa"/>
            <w:vAlign w:val="center"/>
          </w:tcPr>
          <w:p w14:paraId="7DC2AAEF" w14:textId="77777777" w:rsidR="009B67F6" w:rsidRDefault="009B67F6" w:rsidP="003844D2">
            <w:pPr>
              <w:ind w:firstLine="0"/>
              <w:jc w:val="center"/>
            </w:pPr>
            <w:r>
              <w:t>AJ0-4-121</w:t>
            </w:r>
          </w:p>
        </w:tc>
        <w:tc>
          <w:tcPr>
            <w:tcW w:w="3840" w:type="dxa"/>
            <w:vAlign w:val="center"/>
          </w:tcPr>
          <w:p w14:paraId="3024A097" w14:textId="77777777" w:rsidR="009B67F6" w:rsidRPr="00AE38E0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E38E0">
              <w:rPr>
                <w:rFonts w:ascii="標楷體" w:hAnsi="標楷體" w:cs="Arial" w:hint="eastAsia"/>
                <w:sz w:val="20"/>
              </w:rPr>
              <w:t>中華大學職技員工升遷推薦表</w:t>
            </w:r>
          </w:p>
        </w:tc>
        <w:tc>
          <w:tcPr>
            <w:tcW w:w="979" w:type="dxa"/>
            <w:vAlign w:val="center"/>
          </w:tcPr>
          <w:p w14:paraId="08318DD0" w14:textId="77777777" w:rsidR="009B67F6" w:rsidRPr="00AE38E0" w:rsidRDefault="009B67F6" w:rsidP="00AA2122">
            <w:pPr>
              <w:ind w:firstLine="0"/>
              <w:jc w:val="center"/>
            </w:pPr>
            <w:r w:rsidRPr="00AE38E0">
              <w:t>A</w:t>
            </w:r>
          </w:p>
        </w:tc>
        <w:tc>
          <w:tcPr>
            <w:tcW w:w="1276" w:type="dxa"/>
            <w:vAlign w:val="center"/>
          </w:tcPr>
          <w:p w14:paraId="701A0694" w14:textId="77777777" w:rsidR="009B67F6" w:rsidRPr="00AE38E0" w:rsidRDefault="009B67F6" w:rsidP="00F273F2">
            <w:pPr>
              <w:ind w:firstLine="0"/>
              <w:jc w:val="center"/>
            </w:pPr>
            <w:r w:rsidRPr="00AE38E0">
              <w:t>2</w:t>
            </w:r>
          </w:p>
        </w:tc>
        <w:tc>
          <w:tcPr>
            <w:tcW w:w="1134" w:type="dxa"/>
            <w:vAlign w:val="center"/>
          </w:tcPr>
          <w:p w14:paraId="317B4770" w14:textId="77777777" w:rsidR="009B67F6" w:rsidRPr="00AE38E0" w:rsidRDefault="009B67F6" w:rsidP="00927A48">
            <w:pPr>
              <w:ind w:firstLine="0"/>
            </w:pPr>
            <w:r w:rsidRPr="00AE38E0">
              <w:rPr>
                <w:rFonts w:ascii="標楷體" w:hAnsi="標楷體"/>
                <w:sz w:val="16"/>
                <w:szCs w:val="16"/>
              </w:rPr>
              <w:t>100/10/5</w:t>
            </w:r>
            <w:r w:rsidRPr="00AE38E0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9B67F6" w14:paraId="5475B830" w14:textId="77777777">
        <w:trPr>
          <w:trHeight w:val="440"/>
        </w:trPr>
        <w:tc>
          <w:tcPr>
            <w:tcW w:w="2127" w:type="dxa"/>
            <w:vAlign w:val="center"/>
          </w:tcPr>
          <w:p w14:paraId="3143646C" w14:textId="77777777" w:rsidR="009B67F6" w:rsidRDefault="009B67F6" w:rsidP="003844D2">
            <w:pPr>
              <w:ind w:firstLine="0"/>
              <w:jc w:val="center"/>
            </w:pPr>
            <w:r>
              <w:t>AJ0-4-122</w:t>
            </w:r>
          </w:p>
        </w:tc>
        <w:tc>
          <w:tcPr>
            <w:tcW w:w="3840" w:type="dxa"/>
            <w:vAlign w:val="center"/>
          </w:tcPr>
          <w:p w14:paraId="017059C8" w14:textId="77777777" w:rsidR="009B67F6" w:rsidRPr="00AE38E0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  <w:highlight w:val="red"/>
              </w:rPr>
            </w:pPr>
            <w:r w:rsidRPr="00AE38E0">
              <w:rPr>
                <w:rFonts w:ascii="標楷體" w:cs="標楷體" w:hint="eastAsia"/>
                <w:sz w:val="20"/>
                <w:lang w:val="zh-TW"/>
              </w:rPr>
              <w:t>中華大學職員工升遷申請表</w:t>
            </w:r>
          </w:p>
        </w:tc>
        <w:tc>
          <w:tcPr>
            <w:tcW w:w="979" w:type="dxa"/>
            <w:vAlign w:val="center"/>
          </w:tcPr>
          <w:p w14:paraId="4E30F944" w14:textId="77777777" w:rsidR="009B67F6" w:rsidRPr="00AE38E0" w:rsidRDefault="009B67F6" w:rsidP="00AA2122">
            <w:pPr>
              <w:ind w:firstLine="0"/>
              <w:jc w:val="center"/>
              <w:rPr>
                <w:highlight w:val="red"/>
              </w:rPr>
            </w:pPr>
            <w:r w:rsidRPr="00AE38E0">
              <w:t>B</w:t>
            </w:r>
          </w:p>
        </w:tc>
        <w:tc>
          <w:tcPr>
            <w:tcW w:w="1276" w:type="dxa"/>
            <w:vAlign w:val="center"/>
          </w:tcPr>
          <w:p w14:paraId="47D7749B" w14:textId="77777777" w:rsidR="009B67F6" w:rsidRPr="00AE38E0" w:rsidRDefault="009B67F6" w:rsidP="00F273F2">
            <w:pPr>
              <w:ind w:firstLine="0"/>
              <w:jc w:val="center"/>
            </w:pPr>
            <w:r w:rsidRPr="00AE38E0">
              <w:t>2</w:t>
            </w:r>
          </w:p>
        </w:tc>
        <w:tc>
          <w:tcPr>
            <w:tcW w:w="1134" w:type="dxa"/>
            <w:vAlign w:val="center"/>
          </w:tcPr>
          <w:p w14:paraId="2FA12784" w14:textId="77777777" w:rsidR="009B67F6" w:rsidRPr="00AE38E0" w:rsidRDefault="009B67F6" w:rsidP="00927A48">
            <w:pPr>
              <w:ind w:firstLine="0"/>
            </w:pPr>
          </w:p>
        </w:tc>
      </w:tr>
      <w:tr w:rsidR="009B67F6" w14:paraId="022BF77D" w14:textId="77777777">
        <w:trPr>
          <w:trHeight w:val="440"/>
        </w:trPr>
        <w:tc>
          <w:tcPr>
            <w:tcW w:w="2127" w:type="dxa"/>
            <w:vAlign w:val="center"/>
          </w:tcPr>
          <w:p w14:paraId="4327DCFC" w14:textId="77777777" w:rsidR="009B67F6" w:rsidRDefault="009B67F6" w:rsidP="00501B3F">
            <w:pPr>
              <w:ind w:firstLine="0"/>
              <w:jc w:val="center"/>
            </w:pPr>
            <w:r>
              <w:t>AJ0-4-123</w:t>
            </w:r>
          </w:p>
        </w:tc>
        <w:tc>
          <w:tcPr>
            <w:tcW w:w="3840" w:type="dxa"/>
            <w:vAlign w:val="center"/>
          </w:tcPr>
          <w:p w14:paraId="6B557753" w14:textId="77777777" w:rsidR="009B67F6" w:rsidRPr="001E6E7E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1E6E7E">
              <w:rPr>
                <w:rFonts w:cs="新細明體" w:hint="eastAsia"/>
                <w:sz w:val="20"/>
                <w:lang w:val="zh-TW"/>
              </w:rPr>
              <w:t>中華大學約聘僱契約書</w:t>
            </w:r>
          </w:p>
        </w:tc>
        <w:tc>
          <w:tcPr>
            <w:tcW w:w="979" w:type="dxa"/>
            <w:vAlign w:val="center"/>
          </w:tcPr>
          <w:p w14:paraId="48CFABCE" w14:textId="77777777" w:rsidR="009B67F6" w:rsidRPr="001E6E7E" w:rsidRDefault="009B67F6" w:rsidP="00501B3F">
            <w:pPr>
              <w:ind w:firstLine="0"/>
              <w:jc w:val="center"/>
            </w:pPr>
            <w:r w:rsidRPr="001E6E7E">
              <w:t>A</w:t>
            </w:r>
          </w:p>
        </w:tc>
        <w:tc>
          <w:tcPr>
            <w:tcW w:w="1276" w:type="dxa"/>
            <w:vAlign w:val="center"/>
          </w:tcPr>
          <w:p w14:paraId="61FED307" w14:textId="77777777" w:rsidR="009B67F6" w:rsidRDefault="009B67F6" w:rsidP="00501B3F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7F2A18B" w14:textId="77777777" w:rsidR="009B67F6" w:rsidRDefault="009B67F6" w:rsidP="00927A48">
            <w:pPr>
              <w:ind w:firstLine="0"/>
            </w:pPr>
          </w:p>
        </w:tc>
      </w:tr>
      <w:tr w:rsidR="009B67F6" w14:paraId="1173E703" w14:textId="77777777">
        <w:trPr>
          <w:trHeight w:val="440"/>
        </w:trPr>
        <w:tc>
          <w:tcPr>
            <w:tcW w:w="2127" w:type="dxa"/>
            <w:vAlign w:val="center"/>
          </w:tcPr>
          <w:p w14:paraId="6BC22D68" w14:textId="77777777" w:rsidR="009B67F6" w:rsidRPr="0031158A" w:rsidRDefault="009B67F6" w:rsidP="00501B3F">
            <w:pPr>
              <w:ind w:firstLine="0"/>
              <w:jc w:val="center"/>
            </w:pPr>
            <w:r>
              <w:t>AJ0-4-124</w:t>
            </w:r>
          </w:p>
        </w:tc>
        <w:tc>
          <w:tcPr>
            <w:tcW w:w="3840" w:type="dxa"/>
            <w:vAlign w:val="center"/>
          </w:tcPr>
          <w:p w14:paraId="1354D510" w14:textId="77777777" w:rsidR="009B67F6" w:rsidRPr="001E6E7E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1E6E7E">
              <w:rPr>
                <w:rFonts w:cs="新細明體" w:hint="eastAsia"/>
                <w:sz w:val="20"/>
                <w:lang w:val="zh-TW"/>
              </w:rPr>
              <w:t>中華大學計畫案約聘僱契約書</w:t>
            </w:r>
          </w:p>
        </w:tc>
        <w:tc>
          <w:tcPr>
            <w:tcW w:w="979" w:type="dxa"/>
            <w:vAlign w:val="center"/>
          </w:tcPr>
          <w:p w14:paraId="387E8EF8" w14:textId="77777777" w:rsidR="009B67F6" w:rsidRPr="001E6E7E" w:rsidRDefault="009B67F6" w:rsidP="00501B3F">
            <w:pPr>
              <w:ind w:firstLine="0"/>
              <w:jc w:val="center"/>
            </w:pPr>
            <w:r w:rsidRPr="001E6E7E">
              <w:t>A</w:t>
            </w:r>
          </w:p>
        </w:tc>
        <w:tc>
          <w:tcPr>
            <w:tcW w:w="1276" w:type="dxa"/>
            <w:vAlign w:val="center"/>
          </w:tcPr>
          <w:p w14:paraId="6A3F96DC" w14:textId="77777777" w:rsidR="009B67F6" w:rsidRDefault="009B67F6" w:rsidP="00501B3F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48B5CCD" w14:textId="77777777" w:rsidR="009B67F6" w:rsidRDefault="009B67F6" w:rsidP="00927A48">
            <w:pPr>
              <w:ind w:firstLine="0"/>
            </w:pPr>
          </w:p>
        </w:tc>
      </w:tr>
      <w:tr w:rsidR="009B67F6" w14:paraId="7B94E677" w14:textId="77777777" w:rsidTr="00727072">
        <w:trPr>
          <w:trHeight w:hRule="exact" w:val="440"/>
        </w:trPr>
        <w:tc>
          <w:tcPr>
            <w:tcW w:w="2127" w:type="dxa"/>
            <w:vAlign w:val="center"/>
          </w:tcPr>
          <w:p w14:paraId="26721CF5" w14:textId="77777777" w:rsidR="009B67F6" w:rsidRPr="00FA16F4" w:rsidRDefault="005C0C0B" w:rsidP="00727072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2CDA5B2" w14:textId="77777777" w:rsidR="009B67F6" w:rsidRPr="00FA16F4" w:rsidRDefault="009B67F6" w:rsidP="00727072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A16F4">
              <w:rPr>
                <w:rFonts w:ascii="標楷體" w:hAnsi="標楷體" w:hint="eastAsia"/>
                <w:sz w:val="20"/>
              </w:rPr>
              <w:t>中華大學專任教師校外兼職兼課申請表</w:t>
            </w:r>
          </w:p>
        </w:tc>
        <w:tc>
          <w:tcPr>
            <w:tcW w:w="979" w:type="dxa"/>
            <w:vAlign w:val="center"/>
          </w:tcPr>
          <w:p w14:paraId="265A441B" w14:textId="77777777" w:rsidR="009B67F6" w:rsidRDefault="009B67F6" w:rsidP="00727072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FF37A41" w14:textId="77777777" w:rsidR="009B67F6" w:rsidRDefault="009B67F6" w:rsidP="00727072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AA5F42A" w14:textId="77777777" w:rsidR="009B67F6" w:rsidRDefault="009B67F6" w:rsidP="00727072">
            <w:pPr>
              <w:ind w:firstLine="0"/>
            </w:pPr>
          </w:p>
        </w:tc>
      </w:tr>
      <w:tr w:rsidR="009B67F6" w14:paraId="0BC6C6EC" w14:textId="77777777">
        <w:trPr>
          <w:trHeight w:val="450"/>
        </w:trPr>
        <w:tc>
          <w:tcPr>
            <w:tcW w:w="2127" w:type="dxa"/>
            <w:vAlign w:val="center"/>
          </w:tcPr>
          <w:p w14:paraId="1A5A6310" w14:textId="77777777" w:rsidR="009B67F6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6</w:t>
            </w:r>
          </w:p>
        </w:tc>
        <w:tc>
          <w:tcPr>
            <w:tcW w:w="3840" w:type="dxa"/>
            <w:vAlign w:val="center"/>
          </w:tcPr>
          <w:p w14:paraId="18970BCC" w14:textId="77777777" w:rsidR="009B67F6" w:rsidRPr="008F2376" w:rsidRDefault="009B67F6" w:rsidP="00D2259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8F2376">
              <w:rPr>
                <w:rFonts w:ascii="標楷體" w:hAnsi="標楷體" w:hint="eastAsia"/>
                <w:sz w:val="20"/>
              </w:rPr>
              <w:t>中華大學約聘職員工續聘申請表</w:t>
            </w:r>
          </w:p>
        </w:tc>
        <w:tc>
          <w:tcPr>
            <w:tcW w:w="979" w:type="dxa"/>
            <w:vAlign w:val="center"/>
          </w:tcPr>
          <w:p w14:paraId="75AC4050" w14:textId="77777777" w:rsidR="009B67F6" w:rsidRPr="00EB5E76" w:rsidRDefault="009B67F6" w:rsidP="00501B3F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C2C2789" w14:textId="77777777" w:rsidR="009B67F6" w:rsidRDefault="009B67F6" w:rsidP="00501B3F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4F590F4" w14:textId="77777777" w:rsidR="009B67F6" w:rsidRDefault="009B67F6" w:rsidP="00927A48">
            <w:pPr>
              <w:ind w:firstLine="0"/>
            </w:pPr>
          </w:p>
        </w:tc>
      </w:tr>
      <w:tr w:rsidR="009B67F6" w14:paraId="47810ACE" w14:textId="77777777">
        <w:trPr>
          <w:trHeight w:val="450"/>
        </w:trPr>
        <w:tc>
          <w:tcPr>
            <w:tcW w:w="2127" w:type="dxa"/>
            <w:vAlign w:val="center"/>
          </w:tcPr>
          <w:p w14:paraId="63C9FCF6" w14:textId="77777777" w:rsidR="009B67F6" w:rsidRPr="00FA16F4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7</w:t>
            </w:r>
          </w:p>
        </w:tc>
        <w:tc>
          <w:tcPr>
            <w:tcW w:w="3840" w:type="dxa"/>
            <w:vAlign w:val="center"/>
          </w:tcPr>
          <w:p w14:paraId="56FA502B" w14:textId="77777777" w:rsidR="009B67F6" w:rsidRPr="00083E44" w:rsidRDefault="009B67F6" w:rsidP="00083E44">
            <w:pPr>
              <w:ind w:firstLine="0"/>
              <w:rPr>
                <w:rFonts w:ascii="標楷體"/>
                <w:sz w:val="20"/>
              </w:rPr>
            </w:pPr>
            <w:r w:rsidRPr="00083E44">
              <w:rPr>
                <w:rFonts w:ascii="標楷體" w:hint="eastAsia"/>
                <w:sz w:val="20"/>
              </w:rPr>
              <w:t>中華大學擬聘專技教師資格審查名冊</w:t>
            </w:r>
          </w:p>
        </w:tc>
        <w:tc>
          <w:tcPr>
            <w:tcW w:w="979" w:type="dxa"/>
            <w:vAlign w:val="center"/>
          </w:tcPr>
          <w:p w14:paraId="5BE2638D" w14:textId="77777777" w:rsidR="009B67F6" w:rsidRPr="005325D2" w:rsidRDefault="009B67F6" w:rsidP="00501B3F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7120193" w14:textId="77777777" w:rsidR="009B67F6" w:rsidRDefault="009B67F6" w:rsidP="00501B3F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8D326B7" w14:textId="77777777" w:rsidR="009B67F6" w:rsidRDefault="009B67F6" w:rsidP="00927A48">
            <w:pPr>
              <w:ind w:firstLine="0"/>
            </w:pPr>
          </w:p>
        </w:tc>
      </w:tr>
      <w:tr w:rsidR="009B67F6" w14:paraId="5F3F50A3" w14:textId="77777777">
        <w:trPr>
          <w:trHeight w:val="450"/>
        </w:trPr>
        <w:tc>
          <w:tcPr>
            <w:tcW w:w="2127" w:type="dxa"/>
            <w:vAlign w:val="center"/>
          </w:tcPr>
          <w:p w14:paraId="3C884FE3" w14:textId="77777777" w:rsidR="009B67F6" w:rsidRPr="00FA16F4" w:rsidRDefault="009B67F6" w:rsidP="00501B3F">
            <w:pPr>
              <w:ind w:firstLine="0"/>
              <w:jc w:val="center"/>
            </w:pPr>
            <w:r w:rsidRPr="00FA16F4">
              <w:t>AJ0-4-12</w:t>
            </w:r>
            <w:r>
              <w:t>8</w:t>
            </w:r>
          </w:p>
        </w:tc>
        <w:tc>
          <w:tcPr>
            <w:tcW w:w="3840" w:type="dxa"/>
            <w:vAlign w:val="center"/>
          </w:tcPr>
          <w:p w14:paraId="546D8324" w14:textId="77777777" w:rsidR="009B67F6" w:rsidRPr="00B71067" w:rsidRDefault="009B67F6" w:rsidP="00B71067">
            <w:pPr>
              <w:ind w:firstLine="0"/>
              <w:rPr>
                <w:rFonts w:ascii="標楷體"/>
                <w:sz w:val="20"/>
              </w:rPr>
            </w:pPr>
            <w:r w:rsidRPr="00B71067">
              <w:rPr>
                <w:rFonts w:ascii="標楷體" w:hint="eastAsia"/>
                <w:sz w:val="20"/>
              </w:rPr>
              <w:t>中華大學</w:t>
            </w:r>
            <w:r>
              <w:rPr>
                <w:rFonts w:ascii="標楷體" w:hint="eastAsia"/>
                <w:sz w:val="20"/>
              </w:rPr>
              <w:t>新</w:t>
            </w:r>
            <w:r w:rsidRPr="00B71067">
              <w:rPr>
                <w:rFonts w:ascii="標楷體" w:hint="eastAsia"/>
                <w:sz w:val="20"/>
              </w:rPr>
              <w:t>聘</w:t>
            </w:r>
            <w:r>
              <w:rPr>
                <w:rFonts w:ascii="標楷體" w:hint="eastAsia"/>
                <w:sz w:val="20"/>
              </w:rPr>
              <w:t>專</w:t>
            </w:r>
            <w:r w:rsidRPr="00B71067">
              <w:rPr>
                <w:rFonts w:ascii="標楷體" w:hint="eastAsia"/>
                <w:sz w:val="20"/>
              </w:rPr>
              <w:t>兼任專案教師審查名冊</w:t>
            </w:r>
          </w:p>
        </w:tc>
        <w:tc>
          <w:tcPr>
            <w:tcW w:w="979" w:type="dxa"/>
            <w:vAlign w:val="center"/>
          </w:tcPr>
          <w:p w14:paraId="084CE774" w14:textId="77777777" w:rsidR="009B67F6" w:rsidRPr="005325D2" w:rsidRDefault="009B67F6" w:rsidP="005E3D15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09580BC9" w14:textId="77777777" w:rsidR="009B67F6" w:rsidRDefault="009B67F6" w:rsidP="005E3D15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1C8CBCE" w14:textId="77777777" w:rsidR="009B67F6" w:rsidRDefault="009B67F6" w:rsidP="00927A48">
            <w:pPr>
              <w:ind w:firstLine="0"/>
            </w:pPr>
          </w:p>
        </w:tc>
      </w:tr>
    </w:tbl>
    <w:p w14:paraId="1B055CE7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37C9BBAC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51318056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2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5352A8A9" w14:textId="77777777">
        <w:trPr>
          <w:trHeight w:hRule="exact" w:val="440"/>
        </w:trPr>
        <w:tc>
          <w:tcPr>
            <w:tcW w:w="2127" w:type="dxa"/>
            <w:vAlign w:val="center"/>
          </w:tcPr>
          <w:p w14:paraId="73154EB0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1378A1EA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5E837BF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08AF5489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494ABD72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9B67F6" w14:paraId="09648250" w14:textId="77777777" w:rsidTr="002452E9">
        <w:trPr>
          <w:trHeight w:hRule="exact" w:val="440"/>
        </w:trPr>
        <w:tc>
          <w:tcPr>
            <w:tcW w:w="2127" w:type="dxa"/>
            <w:vAlign w:val="center"/>
          </w:tcPr>
          <w:p w14:paraId="251D4AF7" w14:textId="77777777" w:rsidR="009B67F6" w:rsidRPr="00FA16F4" w:rsidRDefault="009B67F6" w:rsidP="00772A81">
            <w:pPr>
              <w:ind w:firstLine="0"/>
              <w:jc w:val="center"/>
            </w:pPr>
            <w:r w:rsidRPr="00FA16F4">
              <w:t>AJ0-4-12</w:t>
            </w:r>
            <w:r>
              <w:t>9</w:t>
            </w:r>
          </w:p>
        </w:tc>
        <w:tc>
          <w:tcPr>
            <w:tcW w:w="3840" w:type="dxa"/>
            <w:vAlign w:val="center"/>
          </w:tcPr>
          <w:p w14:paraId="6FD1AAF6" w14:textId="77777777" w:rsidR="009B67F6" w:rsidRPr="002452E9" w:rsidRDefault="009B67F6" w:rsidP="002452E9">
            <w:pPr>
              <w:ind w:firstLine="0"/>
              <w:rPr>
                <w:sz w:val="20"/>
              </w:rPr>
            </w:pPr>
            <w:r w:rsidRPr="002452E9">
              <w:rPr>
                <w:rFonts w:hint="eastAsia"/>
                <w:sz w:val="20"/>
              </w:rPr>
              <w:t>中華大學續聘兼任專案教師審查名冊</w:t>
            </w:r>
          </w:p>
        </w:tc>
        <w:tc>
          <w:tcPr>
            <w:tcW w:w="979" w:type="dxa"/>
            <w:vAlign w:val="center"/>
          </w:tcPr>
          <w:p w14:paraId="59989946" w14:textId="77777777" w:rsidR="009B67F6" w:rsidRPr="005325D2" w:rsidRDefault="009B67F6" w:rsidP="00772A81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E3D00A6" w14:textId="77777777" w:rsidR="009B67F6" w:rsidRDefault="009B67F6" w:rsidP="00772A81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54EC191" w14:textId="77777777" w:rsidR="009B67F6" w:rsidRDefault="009B67F6" w:rsidP="002452E9">
            <w:pPr>
              <w:ind w:firstLine="0"/>
              <w:jc w:val="center"/>
            </w:pPr>
          </w:p>
        </w:tc>
      </w:tr>
      <w:tr w:rsidR="009F4E2A" w14:paraId="6EB30D07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6FE7F819" w14:textId="77777777" w:rsidR="009F4E2A" w:rsidRDefault="009F4E2A" w:rsidP="001C797B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30</w:t>
            </w:r>
          </w:p>
        </w:tc>
        <w:tc>
          <w:tcPr>
            <w:tcW w:w="3840" w:type="dxa"/>
            <w:vAlign w:val="center"/>
          </w:tcPr>
          <w:p w14:paraId="3125CA66" w14:textId="77777777" w:rsidR="009F4E2A" w:rsidRPr="009F4E2A" w:rsidRDefault="009F4E2A" w:rsidP="001C797B">
            <w:pPr>
              <w:spacing w:line="240" w:lineRule="atLeast"/>
              <w:ind w:firstLine="0"/>
              <w:rPr>
                <w:rFonts w:ascii="標楷體" w:hAnsi="標楷體" w:cs="Arial"/>
                <w:sz w:val="22"/>
              </w:rPr>
            </w:pPr>
            <w:r w:rsidRPr="009F4E2A">
              <w:rPr>
                <w:rFonts w:hint="eastAsia"/>
                <w:bCs/>
                <w:sz w:val="20"/>
              </w:rPr>
              <w:t>中華大學特聘教授申請表</w:t>
            </w:r>
          </w:p>
        </w:tc>
        <w:tc>
          <w:tcPr>
            <w:tcW w:w="979" w:type="dxa"/>
            <w:vAlign w:val="center"/>
          </w:tcPr>
          <w:p w14:paraId="11D27383" w14:textId="77777777" w:rsidR="009F4E2A" w:rsidRPr="005325D2" w:rsidRDefault="00D3395F" w:rsidP="00103FFA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51A634DE" w14:textId="77777777" w:rsidR="009F4E2A" w:rsidRDefault="009F4E2A" w:rsidP="00103FFA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7046FF0A" w14:textId="77777777" w:rsidR="009F4E2A" w:rsidRDefault="009F4E2A" w:rsidP="001C797B">
            <w:pPr>
              <w:ind w:firstLine="0"/>
            </w:pPr>
          </w:p>
        </w:tc>
      </w:tr>
      <w:tr w:rsidR="005B3A49" w14:paraId="46DA9970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6607C30C" w14:textId="77777777" w:rsidR="005B3A49" w:rsidRDefault="005B3A49" w:rsidP="005B3A49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31</w:t>
            </w:r>
          </w:p>
        </w:tc>
        <w:tc>
          <w:tcPr>
            <w:tcW w:w="3840" w:type="dxa"/>
            <w:vAlign w:val="center"/>
          </w:tcPr>
          <w:p w14:paraId="52D286CA" w14:textId="77777777" w:rsidR="005B3A49" w:rsidRPr="001141A4" w:rsidRDefault="005B3A49" w:rsidP="001C797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5B3A49">
              <w:rPr>
                <w:rFonts w:ascii="標楷體" w:hAnsi="標楷體" w:cs="Arial" w:hint="eastAsia"/>
                <w:sz w:val="20"/>
              </w:rPr>
              <w:t>ISO9001文件與條文對照表</w:t>
            </w:r>
          </w:p>
        </w:tc>
        <w:tc>
          <w:tcPr>
            <w:tcW w:w="979" w:type="dxa"/>
            <w:vAlign w:val="center"/>
          </w:tcPr>
          <w:p w14:paraId="7189CEA5" w14:textId="77777777" w:rsidR="005B3A49" w:rsidRPr="00EB5E76" w:rsidRDefault="005B3A49" w:rsidP="001C797B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4EC972EC" w14:textId="77777777" w:rsidR="005B3A49" w:rsidRDefault="005B3A49" w:rsidP="001C797B">
            <w:pPr>
              <w:ind w:firstLine="0"/>
              <w:jc w:val="center"/>
            </w:pPr>
            <w:r w:rsidRPr="00BA25F2">
              <w:rPr>
                <w:rFonts w:hint="eastAsia"/>
                <w:sz w:val="20"/>
              </w:rPr>
              <w:t>保留最新版本</w:t>
            </w:r>
          </w:p>
        </w:tc>
        <w:tc>
          <w:tcPr>
            <w:tcW w:w="1134" w:type="dxa"/>
            <w:vAlign w:val="center"/>
          </w:tcPr>
          <w:p w14:paraId="214A9FA1" w14:textId="77777777" w:rsidR="005B3A49" w:rsidRDefault="005B3A49" w:rsidP="001C797B">
            <w:pPr>
              <w:ind w:firstLine="0"/>
            </w:pPr>
          </w:p>
        </w:tc>
      </w:tr>
      <w:tr w:rsidR="00542808" w14:paraId="51D43B77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4B3D2F22" w14:textId="77777777" w:rsidR="00542808" w:rsidRDefault="00542808" w:rsidP="001C797B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32</w:t>
            </w:r>
          </w:p>
        </w:tc>
        <w:tc>
          <w:tcPr>
            <w:tcW w:w="3840" w:type="dxa"/>
            <w:vAlign w:val="center"/>
          </w:tcPr>
          <w:p w14:paraId="05461634" w14:textId="77777777" w:rsidR="00542808" w:rsidRPr="00542808" w:rsidRDefault="00542808" w:rsidP="001C797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542808">
              <w:rPr>
                <w:rFonts w:hint="eastAsia"/>
                <w:bCs/>
                <w:sz w:val="20"/>
              </w:rPr>
              <w:t>中華大學榮譽教授推薦表</w:t>
            </w:r>
          </w:p>
        </w:tc>
        <w:tc>
          <w:tcPr>
            <w:tcW w:w="979" w:type="dxa"/>
            <w:vAlign w:val="center"/>
          </w:tcPr>
          <w:p w14:paraId="6CCE7D1D" w14:textId="77777777" w:rsidR="00542808" w:rsidRPr="00EB5E76" w:rsidRDefault="00453E45" w:rsidP="001C797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8A2B287" w14:textId="77777777" w:rsidR="00542808" w:rsidRDefault="00542808" w:rsidP="001C797B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24A7BB96" w14:textId="77777777" w:rsidR="00542808" w:rsidRDefault="00542808" w:rsidP="001C797B">
            <w:pPr>
              <w:ind w:firstLine="0"/>
            </w:pPr>
          </w:p>
        </w:tc>
      </w:tr>
      <w:tr w:rsidR="009161C1" w14:paraId="4A2F4538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5FA1321" w14:textId="77777777" w:rsidR="009161C1" w:rsidRPr="00FA16F4" w:rsidRDefault="009161C1" w:rsidP="009161C1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33</w:t>
            </w:r>
          </w:p>
        </w:tc>
        <w:tc>
          <w:tcPr>
            <w:tcW w:w="3840" w:type="dxa"/>
            <w:vAlign w:val="center"/>
          </w:tcPr>
          <w:p w14:paraId="75BCBD17" w14:textId="77777777" w:rsidR="009161C1" w:rsidRPr="00542808" w:rsidRDefault="009161C1" w:rsidP="009161C1">
            <w:pPr>
              <w:spacing w:line="240" w:lineRule="atLeast"/>
              <w:ind w:firstLine="0"/>
              <w:rPr>
                <w:bCs/>
                <w:sz w:val="20"/>
              </w:rPr>
            </w:pPr>
            <w:r w:rsidRPr="009161C1">
              <w:rPr>
                <w:rFonts w:hint="eastAsia"/>
                <w:sz w:val="20"/>
              </w:rPr>
              <w:t>中華大學</w:t>
            </w:r>
            <w:r w:rsidR="0051138C">
              <w:rPr>
                <w:rFonts w:hint="eastAsia"/>
                <w:sz w:val="20"/>
              </w:rPr>
              <w:t>專案</w:t>
            </w:r>
            <w:r w:rsidRPr="009161C1">
              <w:rPr>
                <w:rFonts w:ascii="標楷體" w:hAnsi="標楷體" w:hint="eastAsia"/>
                <w:sz w:val="20"/>
                <w:szCs w:val="28"/>
              </w:rPr>
              <w:t>教師聘任</w:t>
            </w:r>
            <w:r w:rsidRPr="009161C1">
              <w:rPr>
                <w:rFonts w:hint="eastAsia"/>
                <w:sz w:val="20"/>
              </w:rPr>
              <w:t>契約書</w:t>
            </w:r>
          </w:p>
        </w:tc>
        <w:tc>
          <w:tcPr>
            <w:tcW w:w="979" w:type="dxa"/>
            <w:vAlign w:val="center"/>
          </w:tcPr>
          <w:p w14:paraId="64AF0EF8" w14:textId="77777777" w:rsidR="009161C1" w:rsidRPr="00EB5E76" w:rsidRDefault="0051138C" w:rsidP="009161C1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2ADE246D" w14:textId="77777777" w:rsidR="009161C1" w:rsidRDefault="009161C1" w:rsidP="009161C1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27282564" w14:textId="77777777" w:rsidR="009161C1" w:rsidRDefault="009161C1" w:rsidP="009161C1">
            <w:pPr>
              <w:ind w:firstLine="0"/>
            </w:pPr>
          </w:p>
        </w:tc>
      </w:tr>
      <w:tr w:rsidR="009E7A0E" w14:paraId="117F676F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127F51A9" w14:textId="77777777" w:rsidR="009E7A0E" w:rsidRPr="00FA16F4" w:rsidRDefault="009E7A0E" w:rsidP="009E7A0E">
            <w:pPr>
              <w:ind w:firstLine="0"/>
              <w:jc w:val="center"/>
            </w:pPr>
            <w:r w:rsidRPr="00FA16F4">
              <w:t>AJ0-4-1</w:t>
            </w:r>
            <w:r>
              <w:rPr>
                <w:rFonts w:hint="eastAsia"/>
              </w:rPr>
              <w:t>34</w:t>
            </w:r>
          </w:p>
        </w:tc>
        <w:tc>
          <w:tcPr>
            <w:tcW w:w="3840" w:type="dxa"/>
            <w:vAlign w:val="center"/>
          </w:tcPr>
          <w:p w14:paraId="396C6B7B" w14:textId="77777777" w:rsidR="009E7A0E" w:rsidRPr="00542808" w:rsidRDefault="009E7A0E" w:rsidP="009E7A0E">
            <w:pPr>
              <w:spacing w:line="240" w:lineRule="atLeast"/>
              <w:ind w:firstLine="0"/>
              <w:rPr>
                <w:bCs/>
                <w:sz w:val="20"/>
              </w:rPr>
            </w:pPr>
            <w:r w:rsidRPr="009161C1">
              <w:rPr>
                <w:rFonts w:hint="eastAsia"/>
                <w:sz w:val="20"/>
              </w:rPr>
              <w:t>中華大學</w:t>
            </w:r>
            <w:r>
              <w:rPr>
                <w:rFonts w:hint="eastAsia"/>
                <w:sz w:val="20"/>
              </w:rPr>
              <w:t>專案</w:t>
            </w:r>
            <w:r w:rsidRPr="009161C1">
              <w:rPr>
                <w:rFonts w:ascii="標楷體" w:hAnsi="標楷體" w:hint="eastAsia"/>
                <w:sz w:val="20"/>
                <w:szCs w:val="28"/>
              </w:rPr>
              <w:t>教師</w:t>
            </w:r>
            <w:r>
              <w:rPr>
                <w:rFonts w:ascii="標楷體" w:hAnsi="標楷體" w:hint="eastAsia"/>
                <w:sz w:val="20"/>
                <w:szCs w:val="28"/>
              </w:rPr>
              <w:t>轉任正式教師推薦表</w:t>
            </w:r>
          </w:p>
        </w:tc>
        <w:tc>
          <w:tcPr>
            <w:tcW w:w="979" w:type="dxa"/>
            <w:vAlign w:val="center"/>
          </w:tcPr>
          <w:p w14:paraId="0F64122C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D19D636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33BA03F" w14:textId="77777777" w:rsidR="009E7A0E" w:rsidRDefault="009E7A0E" w:rsidP="009E7A0E">
            <w:pPr>
              <w:ind w:firstLine="0"/>
            </w:pPr>
          </w:p>
        </w:tc>
      </w:tr>
      <w:tr w:rsidR="00A64861" w14:paraId="6B0C8D9C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FAFB8EE" w14:textId="77777777" w:rsidR="00A64861" w:rsidRPr="00FA16F4" w:rsidRDefault="00A64861" w:rsidP="009E7A0E">
            <w:pPr>
              <w:ind w:firstLine="0"/>
              <w:jc w:val="center"/>
            </w:pPr>
            <w:bookmarkStart w:id="0" w:name="_Hlk146032323"/>
            <w:r w:rsidRPr="00FA16F4">
              <w:t>AJ0-4-1</w:t>
            </w:r>
            <w:r>
              <w:rPr>
                <w:rFonts w:hint="eastAsia"/>
              </w:rPr>
              <w:t>35</w:t>
            </w:r>
            <w:bookmarkEnd w:id="0"/>
          </w:p>
        </w:tc>
        <w:tc>
          <w:tcPr>
            <w:tcW w:w="3840" w:type="dxa"/>
            <w:vAlign w:val="center"/>
          </w:tcPr>
          <w:p w14:paraId="735677B9" w14:textId="77777777" w:rsidR="00A64861" w:rsidRPr="00A64861" w:rsidRDefault="00A64861" w:rsidP="009E7A0E">
            <w:pPr>
              <w:spacing w:line="240" w:lineRule="atLeast"/>
              <w:ind w:firstLine="0"/>
              <w:rPr>
                <w:sz w:val="20"/>
              </w:rPr>
            </w:pPr>
            <w:r w:rsidRPr="00A64861">
              <w:rPr>
                <w:rFonts w:hint="eastAsia"/>
                <w:sz w:val="20"/>
              </w:rPr>
              <w:t>中華大學特聘研究教師暨特聘研究人員聘任契約書</w:t>
            </w:r>
          </w:p>
        </w:tc>
        <w:tc>
          <w:tcPr>
            <w:tcW w:w="979" w:type="dxa"/>
            <w:vAlign w:val="center"/>
          </w:tcPr>
          <w:p w14:paraId="573BD84F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2DE64251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758ADB50" w14:textId="77777777" w:rsidR="00A64861" w:rsidRDefault="00A64861" w:rsidP="009E7A0E">
            <w:pPr>
              <w:ind w:firstLine="0"/>
            </w:pPr>
          </w:p>
        </w:tc>
      </w:tr>
      <w:tr w:rsidR="00A64861" w14:paraId="57D497F1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5BA19C1F" w14:textId="77777777" w:rsidR="00A64861" w:rsidRPr="00FA16F4" w:rsidRDefault="00A64861" w:rsidP="009E7A0E">
            <w:pPr>
              <w:ind w:firstLine="0"/>
              <w:jc w:val="center"/>
            </w:pPr>
            <w:bookmarkStart w:id="1" w:name="_Hlk146032483"/>
            <w:r w:rsidRPr="00FA16F4">
              <w:t>AJ0-4-1</w:t>
            </w:r>
            <w:r>
              <w:rPr>
                <w:rFonts w:hint="eastAsia"/>
              </w:rPr>
              <w:t>36</w:t>
            </w:r>
            <w:bookmarkEnd w:id="1"/>
          </w:p>
        </w:tc>
        <w:tc>
          <w:tcPr>
            <w:tcW w:w="3840" w:type="dxa"/>
            <w:vAlign w:val="center"/>
          </w:tcPr>
          <w:p w14:paraId="61EF343E" w14:textId="77777777" w:rsidR="00A64861" w:rsidRPr="00A64861" w:rsidRDefault="00A64861" w:rsidP="009E7A0E">
            <w:pPr>
              <w:spacing w:line="240" w:lineRule="atLeast"/>
              <w:ind w:firstLine="0"/>
              <w:rPr>
                <w:sz w:val="20"/>
              </w:rPr>
            </w:pPr>
            <w:r w:rsidRPr="00A64861">
              <w:rPr>
                <w:rFonts w:hint="eastAsia"/>
                <w:sz w:val="20"/>
              </w:rPr>
              <w:t>中華大學特聘研究人員聘任契約書</w:t>
            </w:r>
          </w:p>
        </w:tc>
        <w:tc>
          <w:tcPr>
            <w:tcW w:w="979" w:type="dxa"/>
            <w:vAlign w:val="center"/>
          </w:tcPr>
          <w:p w14:paraId="30B40657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5640CF4" w14:textId="77777777" w:rsidR="00A64861" w:rsidRDefault="00A64861" w:rsidP="009E7A0E">
            <w:pPr>
              <w:ind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6A519BD8" w14:textId="77777777" w:rsidR="00A64861" w:rsidRDefault="00A64861" w:rsidP="009E7A0E">
            <w:pPr>
              <w:ind w:firstLine="0"/>
            </w:pPr>
          </w:p>
        </w:tc>
      </w:tr>
      <w:tr w:rsidR="00BD7E6B" w14:paraId="698E113F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11D5D6AA" w14:textId="77777777" w:rsidR="00BD7E6B" w:rsidRPr="0048482C" w:rsidRDefault="00BD7E6B" w:rsidP="009E7A0E">
            <w:pPr>
              <w:ind w:firstLine="0"/>
              <w:jc w:val="center"/>
            </w:pPr>
            <w:r w:rsidRPr="0048482C">
              <w:t>AJ0-4-1</w:t>
            </w:r>
            <w:r w:rsidRPr="0048482C">
              <w:rPr>
                <w:rFonts w:hint="eastAsia"/>
              </w:rPr>
              <w:t>37</w:t>
            </w:r>
          </w:p>
        </w:tc>
        <w:tc>
          <w:tcPr>
            <w:tcW w:w="3840" w:type="dxa"/>
            <w:vAlign w:val="center"/>
          </w:tcPr>
          <w:p w14:paraId="5398F0A1" w14:textId="77777777" w:rsidR="00BD7E6B" w:rsidRPr="0048482C" w:rsidRDefault="003339D5" w:rsidP="009E7A0E">
            <w:pPr>
              <w:spacing w:line="240" w:lineRule="atLeast"/>
              <w:ind w:firstLine="0"/>
              <w:rPr>
                <w:sz w:val="20"/>
              </w:rPr>
            </w:pPr>
            <w:r w:rsidRPr="0048482C">
              <w:rPr>
                <w:rFonts w:hint="eastAsia"/>
                <w:sz w:val="20"/>
              </w:rPr>
              <w:t>中華大學特聘研究教師暨特聘研究人員聘任資格審查表</w:t>
            </w:r>
          </w:p>
        </w:tc>
        <w:tc>
          <w:tcPr>
            <w:tcW w:w="979" w:type="dxa"/>
            <w:vAlign w:val="center"/>
          </w:tcPr>
          <w:p w14:paraId="2D542529" w14:textId="77777777" w:rsidR="00BD7E6B" w:rsidRPr="0048482C" w:rsidRDefault="00BD7E6B" w:rsidP="009E7A0E">
            <w:pPr>
              <w:ind w:firstLine="0"/>
              <w:jc w:val="center"/>
            </w:pPr>
            <w:r w:rsidRPr="0048482C"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1022531D" w14:textId="77777777" w:rsidR="00BD7E6B" w:rsidRDefault="00BD7E6B" w:rsidP="009E7A0E">
            <w:pPr>
              <w:ind w:firstLine="0"/>
              <w:jc w:val="center"/>
            </w:pPr>
            <w:r w:rsidRPr="0048482C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0FDB4260" w14:textId="77777777" w:rsidR="00BD7E6B" w:rsidRDefault="00BD7E6B" w:rsidP="009E7A0E">
            <w:pPr>
              <w:ind w:firstLine="0"/>
            </w:pPr>
          </w:p>
        </w:tc>
      </w:tr>
      <w:tr w:rsidR="009E7A0E" w14:paraId="63B6C309" w14:textId="77777777" w:rsidTr="001C797B">
        <w:trPr>
          <w:trHeight w:val="450"/>
        </w:trPr>
        <w:tc>
          <w:tcPr>
            <w:tcW w:w="2127" w:type="dxa"/>
            <w:vAlign w:val="center"/>
          </w:tcPr>
          <w:p w14:paraId="0A389CD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38E4CC3A" w14:textId="77777777" w:rsidR="009E7A0E" w:rsidRPr="001141A4" w:rsidRDefault="009E7A0E" w:rsidP="009E7A0E">
            <w:pPr>
              <w:spacing w:line="240" w:lineRule="atLeast"/>
              <w:ind w:firstLine="0"/>
              <w:rPr>
                <w:rFonts w:ascii="標楷體" w:cs="Arial"/>
                <w:color w:val="FF00FF"/>
                <w:sz w:val="20"/>
              </w:rPr>
            </w:pPr>
            <w:r w:rsidRPr="001141A4">
              <w:rPr>
                <w:rFonts w:ascii="標楷體" w:hAnsi="標楷體" w:cs="Arial" w:hint="eastAsia"/>
                <w:sz w:val="20"/>
              </w:rPr>
              <w:t>聘任計畫案專任助理申請單</w:t>
            </w:r>
          </w:p>
        </w:tc>
        <w:tc>
          <w:tcPr>
            <w:tcW w:w="979" w:type="dxa"/>
            <w:vAlign w:val="center"/>
          </w:tcPr>
          <w:p w14:paraId="3C7B9FCB" w14:textId="77777777" w:rsidR="009E7A0E" w:rsidRDefault="009E7A0E" w:rsidP="009E7A0E">
            <w:pPr>
              <w:ind w:firstLine="0"/>
              <w:jc w:val="center"/>
            </w:pPr>
            <w:r w:rsidRPr="00EB5E76">
              <w:t>A</w:t>
            </w:r>
          </w:p>
        </w:tc>
        <w:tc>
          <w:tcPr>
            <w:tcW w:w="1276" w:type="dxa"/>
            <w:vAlign w:val="center"/>
          </w:tcPr>
          <w:p w14:paraId="6DADF69A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DA5334" w14:textId="77777777" w:rsidR="009E7A0E" w:rsidRDefault="009E7A0E" w:rsidP="009E7A0E">
            <w:pPr>
              <w:ind w:firstLine="0"/>
            </w:pPr>
          </w:p>
        </w:tc>
      </w:tr>
      <w:tr w:rsidR="009E7A0E" w14:paraId="08411BDF" w14:textId="77777777" w:rsidTr="00C03CEB">
        <w:trPr>
          <w:trHeight w:val="450"/>
        </w:trPr>
        <w:tc>
          <w:tcPr>
            <w:tcW w:w="2127" w:type="dxa"/>
            <w:vAlign w:val="center"/>
          </w:tcPr>
          <w:p w14:paraId="7565259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4609662" w14:textId="77777777" w:rsidR="009E7A0E" w:rsidRPr="003324A9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C03CEB">
              <w:rPr>
                <w:rFonts w:ascii="標楷體" w:hAnsi="標楷體" w:cs="Arial" w:hint="eastAsia"/>
                <w:sz w:val="20"/>
              </w:rPr>
              <w:t>紀錄表單修改簽核申請表</w:t>
            </w:r>
          </w:p>
        </w:tc>
        <w:tc>
          <w:tcPr>
            <w:tcW w:w="979" w:type="dxa"/>
            <w:vAlign w:val="center"/>
          </w:tcPr>
          <w:p w14:paraId="4875F6CE" w14:textId="77777777" w:rsidR="009E7A0E" w:rsidRPr="00EB5E76" w:rsidRDefault="009E7A0E" w:rsidP="009E7A0E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08A286E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F3DFDDE" w14:textId="77777777" w:rsidR="009E7A0E" w:rsidRDefault="009E7A0E" w:rsidP="009E7A0E">
            <w:pPr>
              <w:ind w:firstLine="0"/>
            </w:pPr>
          </w:p>
        </w:tc>
      </w:tr>
      <w:tr w:rsidR="009E7A0E" w14:paraId="5EA5C072" w14:textId="77777777">
        <w:trPr>
          <w:trHeight w:hRule="exact" w:val="440"/>
        </w:trPr>
        <w:tc>
          <w:tcPr>
            <w:tcW w:w="2127" w:type="dxa"/>
            <w:vAlign w:val="center"/>
          </w:tcPr>
          <w:p w14:paraId="44D6F4FB" w14:textId="77777777" w:rsidR="009E7A0E" w:rsidRDefault="009E7A0E" w:rsidP="009E7A0E">
            <w:pPr>
              <w:ind w:firstLine="0"/>
              <w:jc w:val="center"/>
            </w:pPr>
            <w:r>
              <w:t>AJ0-4-201</w:t>
            </w:r>
          </w:p>
        </w:tc>
        <w:tc>
          <w:tcPr>
            <w:tcW w:w="3840" w:type="dxa"/>
            <w:vAlign w:val="center"/>
          </w:tcPr>
          <w:p w14:paraId="05811927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中華大學專業技術人員送審申請表</w:t>
            </w:r>
          </w:p>
        </w:tc>
        <w:tc>
          <w:tcPr>
            <w:tcW w:w="979" w:type="dxa"/>
            <w:vAlign w:val="center"/>
          </w:tcPr>
          <w:p w14:paraId="44AEAA16" w14:textId="77777777" w:rsidR="009E7A0E" w:rsidRDefault="009E7A0E" w:rsidP="009E7A0E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7BBFDB51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A4D9DA7" w14:textId="77777777" w:rsidR="009E7A0E" w:rsidRDefault="009E7A0E" w:rsidP="009E7A0E">
            <w:pPr>
              <w:ind w:firstLine="0"/>
            </w:pPr>
          </w:p>
        </w:tc>
      </w:tr>
      <w:tr w:rsidR="009E7A0E" w14:paraId="27DF214D" w14:textId="77777777">
        <w:trPr>
          <w:trHeight w:hRule="exact" w:val="440"/>
        </w:trPr>
        <w:tc>
          <w:tcPr>
            <w:tcW w:w="2127" w:type="dxa"/>
            <w:vAlign w:val="center"/>
          </w:tcPr>
          <w:p w14:paraId="17D4B8C6" w14:textId="77777777" w:rsidR="009E7A0E" w:rsidRDefault="009E7A0E" w:rsidP="009E7A0E">
            <w:pPr>
              <w:ind w:firstLine="0"/>
              <w:jc w:val="center"/>
            </w:pPr>
            <w:r>
              <w:t>AJ0-4-202</w:t>
            </w:r>
          </w:p>
        </w:tc>
        <w:tc>
          <w:tcPr>
            <w:tcW w:w="3840" w:type="dxa"/>
            <w:vAlign w:val="center"/>
          </w:tcPr>
          <w:p w14:paraId="56C131DC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中華大學專業技術人員外審查檢表</w:t>
            </w:r>
          </w:p>
        </w:tc>
        <w:tc>
          <w:tcPr>
            <w:tcW w:w="979" w:type="dxa"/>
            <w:vAlign w:val="center"/>
          </w:tcPr>
          <w:p w14:paraId="4CA2AC06" w14:textId="77777777" w:rsidR="009E7A0E" w:rsidRDefault="00C35070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17AE39A0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1E561A1" w14:textId="77777777" w:rsidR="009E7A0E" w:rsidRDefault="009E7A0E" w:rsidP="009E7A0E">
            <w:pPr>
              <w:ind w:firstLine="0"/>
            </w:pPr>
          </w:p>
        </w:tc>
      </w:tr>
      <w:tr w:rsidR="009E7A0E" w14:paraId="4263020A" w14:textId="77777777">
        <w:trPr>
          <w:trHeight w:hRule="exact" w:val="440"/>
        </w:trPr>
        <w:tc>
          <w:tcPr>
            <w:tcW w:w="2127" w:type="dxa"/>
            <w:vAlign w:val="center"/>
          </w:tcPr>
          <w:p w14:paraId="360D4936" w14:textId="77777777" w:rsidR="009E7A0E" w:rsidRDefault="009E7A0E" w:rsidP="009E7A0E">
            <w:pPr>
              <w:ind w:firstLine="0"/>
              <w:jc w:val="center"/>
            </w:pPr>
            <w:r>
              <w:t>AJ0-4-203</w:t>
            </w:r>
          </w:p>
        </w:tc>
        <w:tc>
          <w:tcPr>
            <w:tcW w:w="3840" w:type="dxa"/>
            <w:vAlign w:val="center"/>
          </w:tcPr>
          <w:p w14:paraId="36BE65F9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1158A">
              <w:rPr>
                <w:rStyle w:val="ad"/>
                <w:rFonts w:ascii="標楷體" w:hAnsi="標楷體" w:cs="Arial" w:hint="eastAsia"/>
                <w:color w:val="auto"/>
                <w:sz w:val="20"/>
              </w:rPr>
              <w:t>中華大學院專技外審委員推薦名單</w:t>
            </w:r>
          </w:p>
        </w:tc>
        <w:tc>
          <w:tcPr>
            <w:tcW w:w="979" w:type="dxa"/>
            <w:vAlign w:val="center"/>
          </w:tcPr>
          <w:p w14:paraId="415AD4A1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549BEFCA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D4B0746" w14:textId="77777777" w:rsidR="009E7A0E" w:rsidRDefault="009E7A0E" w:rsidP="009E7A0E">
            <w:pPr>
              <w:ind w:firstLine="0"/>
              <w:jc w:val="center"/>
            </w:pPr>
          </w:p>
        </w:tc>
      </w:tr>
      <w:tr w:rsidR="009E7A0E" w14:paraId="32896CCA" w14:textId="77777777">
        <w:trPr>
          <w:trHeight w:hRule="exact" w:val="567"/>
        </w:trPr>
        <w:tc>
          <w:tcPr>
            <w:tcW w:w="2127" w:type="dxa"/>
            <w:vAlign w:val="center"/>
          </w:tcPr>
          <w:p w14:paraId="6B520BFA" w14:textId="77777777" w:rsidR="009E7A0E" w:rsidRDefault="009E7A0E" w:rsidP="009E7A0E">
            <w:pPr>
              <w:ind w:firstLine="0"/>
              <w:jc w:val="center"/>
            </w:pPr>
            <w:r>
              <w:t>AJ0-4-204</w:t>
            </w:r>
          </w:p>
        </w:tc>
        <w:tc>
          <w:tcPr>
            <w:tcW w:w="3840" w:type="dxa"/>
            <w:vAlign w:val="center"/>
          </w:tcPr>
          <w:p w14:paraId="45A26790" w14:textId="77777777" w:rsidR="009E7A0E" w:rsidRPr="0031158A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1158A">
              <w:rPr>
                <w:rStyle w:val="ad"/>
                <w:rFonts w:ascii="標楷體" w:hAnsi="標楷體" w:hint="eastAsia"/>
                <w:color w:val="auto"/>
                <w:sz w:val="20"/>
              </w:rPr>
              <w:t>中華大學專技人員送審外審作業小組推薦名單</w:t>
            </w:r>
          </w:p>
        </w:tc>
        <w:tc>
          <w:tcPr>
            <w:tcW w:w="979" w:type="dxa"/>
            <w:vAlign w:val="center"/>
          </w:tcPr>
          <w:p w14:paraId="026BCEF7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CEF906D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D84965F" w14:textId="77777777" w:rsidR="009E7A0E" w:rsidRDefault="009E7A0E" w:rsidP="009E7A0E">
            <w:pPr>
              <w:ind w:firstLine="0"/>
            </w:pPr>
          </w:p>
        </w:tc>
      </w:tr>
      <w:tr w:rsidR="009E7A0E" w14:paraId="53C4335A" w14:textId="77777777">
        <w:trPr>
          <w:trHeight w:hRule="exact" w:val="440"/>
        </w:trPr>
        <w:tc>
          <w:tcPr>
            <w:tcW w:w="2127" w:type="dxa"/>
            <w:vAlign w:val="center"/>
          </w:tcPr>
          <w:p w14:paraId="5D1F56A6" w14:textId="77777777" w:rsidR="009E7A0E" w:rsidRDefault="009E7A0E" w:rsidP="009E7A0E">
            <w:pPr>
              <w:ind w:firstLine="0"/>
              <w:jc w:val="center"/>
            </w:pPr>
            <w:r>
              <w:t>AJ0-4-205</w:t>
            </w:r>
          </w:p>
        </w:tc>
        <w:tc>
          <w:tcPr>
            <w:tcW w:w="3840" w:type="dxa"/>
            <w:vAlign w:val="center"/>
          </w:tcPr>
          <w:p w14:paraId="164C1345" w14:textId="77777777" w:rsidR="009E7A0E" w:rsidRPr="001F724F" w:rsidRDefault="009E7A0E" w:rsidP="009E7A0E">
            <w:pPr>
              <w:ind w:firstLine="0"/>
            </w:pPr>
            <w:r w:rsidRPr="002B61E7">
              <w:rPr>
                <w:rFonts w:ascii="標楷體" w:hAnsi="標楷體" w:cs="Arial" w:hint="eastAsia"/>
                <w:sz w:val="20"/>
              </w:rPr>
              <w:t>中華大學專任教師以學位送審申請表</w:t>
            </w:r>
          </w:p>
        </w:tc>
        <w:tc>
          <w:tcPr>
            <w:tcW w:w="979" w:type="dxa"/>
            <w:vAlign w:val="center"/>
          </w:tcPr>
          <w:p w14:paraId="7F8C064B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39DA6F58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BEE65CD" w14:textId="77777777" w:rsidR="009E7A0E" w:rsidRDefault="009E7A0E" w:rsidP="009E7A0E">
            <w:pPr>
              <w:ind w:firstLine="0"/>
            </w:pPr>
          </w:p>
        </w:tc>
      </w:tr>
      <w:tr w:rsidR="009E7A0E" w14:paraId="20FABA29" w14:textId="77777777">
        <w:trPr>
          <w:trHeight w:hRule="exact" w:val="440"/>
        </w:trPr>
        <w:tc>
          <w:tcPr>
            <w:tcW w:w="2127" w:type="dxa"/>
            <w:vAlign w:val="center"/>
          </w:tcPr>
          <w:p w14:paraId="28F2E148" w14:textId="77777777" w:rsidR="009E7A0E" w:rsidRDefault="009E7A0E" w:rsidP="009E7A0E">
            <w:pPr>
              <w:ind w:firstLine="0"/>
              <w:jc w:val="center"/>
            </w:pPr>
            <w:r>
              <w:t>AJ0-4-206</w:t>
            </w:r>
          </w:p>
        </w:tc>
        <w:tc>
          <w:tcPr>
            <w:tcW w:w="3840" w:type="dxa"/>
            <w:vAlign w:val="center"/>
          </w:tcPr>
          <w:p w14:paraId="08B95BFB" w14:textId="77777777" w:rsidR="009E7A0E" w:rsidRPr="001F724F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中華大學兼任教師送審申請表</w:t>
            </w:r>
          </w:p>
        </w:tc>
        <w:tc>
          <w:tcPr>
            <w:tcW w:w="979" w:type="dxa"/>
            <w:vAlign w:val="center"/>
          </w:tcPr>
          <w:p w14:paraId="4A0A50F9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08D1416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5EC75AFE" w14:textId="77777777" w:rsidR="009E7A0E" w:rsidRDefault="009E7A0E" w:rsidP="009E7A0E">
            <w:pPr>
              <w:ind w:firstLine="0"/>
            </w:pPr>
          </w:p>
        </w:tc>
      </w:tr>
      <w:tr w:rsidR="009E7A0E" w14:paraId="05B5D505" w14:textId="77777777">
        <w:trPr>
          <w:trHeight w:hRule="exact" w:val="440"/>
        </w:trPr>
        <w:tc>
          <w:tcPr>
            <w:tcW w:w="2127" w:type="dxa"/>
            <w:vAlign w:val="center"/>
          </w:tcPr>
          <w:p w14:paraId="4DC48259" w14:textId="77777777" w:rsidR="009E7A0E" w:rsidRDefault="009E7A0E" w:rsidP="009E7A0E">
            <w:pPr>
              <w:ind w:firstLine="0"/>
              <w:jc w:val="center"/>
            </w:pPr>
            <w:r>
              <w:t>AJ0-4-207</w:t>
            </w:r>
          </w:p>
        </w:tc>
        <w:tc>
          <w:tcPr>
            <w:tcW w:w="3840" w:type="dxa"/>
            <w:vAlign w:val="center"/>
          </w:tcPr>
          <w:p w14:paraId="06C966CE" w14:textId="77777777" w:rsidR="009E7A0E" w:rsidRPr="001F724F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中華大學教師以學位送審教師資格檢核表</w:t>
            </w:r>
          </w:p>
        </w:tc>
        <w:tc>
          <w:tcPr>
            <w:tcW w:w="979" w:type="dxa"/>
            <w:vAlign w:val="center"/>
          </w:tcPr>
          <w:p w14:paraId="77799179" w14:textId="77777777" w:rsidR="009E7A0E" w:rsidRDefault="000416A7" w:rsidP="009E7A0E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0DCEC858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0E89556" w14:textId="77777777" w:rsidR="009E7A0E" w:rsidRDefault="009E7A0E" w:rsidP="009E7A0E">
            <w:pPr>
              <w:ind w:firstLine="0"/>
            </w:pPr>
          </w:p>
        </w:tc>
      </w:tr>
      <w:tr w:rsidR="009E7A0E" w14:paraId="6F21011B" w14:textId="77777777">
        <w:trPr>
          <w:trHeight w:hRule="exact" w:val="440"/>
        </w:trPr>
        <w:tc>
          <w:tcPr>
            <w:tcW w:w="2127" w:type="dxa"/>
            <w:vAlign w:val="center"/>
          </w:tcPr>
          <w:p w14:paraId="2BB9CCF3" w14:textId="77777777" w:rsidR="009E7A0E" w:rsidRDefault="009E7A0E" w:rsidP="009E7A0E">
            <w:pPr>
              <w:ind w:firstLine="0"/>
              <w:jc w:val="center"/>
            </w:pPr>
            <w:r>
              <w:t>AJ0-4-208</w:t>
            </w:r>
          </w:p>
        </w:tc>
        <w:tc>
          <w:tcPr>
            <w:tcW w:w="3840" w:type="dxa"/>
            <w:vAlign w:val="center"/>
          </w:tcPr>
          <w:p w14:paraId="11F85F98" w14:textId="77777777" w:rsidR="009E7A0E" w:rsidRPr="00424DF9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424DF9">
              <w:rPr>
                <w:rFonts w:ascii="標楷體" w:hAnsi="標楷體" w:cs="Arial" w:hint="eastAsia"/>
                <w:kern w:val="0"/>
                <w:sz w:val="20"/>
              </w:rPr>
              <w:t>國外學歷授權查證書</w:t>
            </w:r>
          </w:p>
        </w:tc>
        <w:tc>
          <w:tcPr>
            <w:tcW w:w="979" w:type="dxa"/>
            <w:vAlign w:val="center"/>
          </w:tcPr>
          <w:p w14:paraId="0078117B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1943453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44C25AC5" w14:textId="77777777" w:rsidR="009E7A0E" w:rsidRDefault="009E7A0E" w:rsidP="009E7A0E">
            <w:pPr>
              <w:ind w:firstLine="0"/>
            </w:pPr>
          </w:p>
        </w:tc>
      </w:tr>
      <w:tr w:rsidR="009E7A0E" w14:paraId="26278718" w14:textId="77777777">
        <w:trPr>
          <w:trHeight w:hRule="exact" w:val="440"/>
        </w:trPr>
        <w:tc>
          <w:tcPr>
            <w:tcW w:w="2127" w:type="dxa"/>
            <w:vAlign w:val="center"/>
          </w:tcPr>
          <w:p w14:paraId="6034608B" w14:textId="77777777" w:rsidR="009E7A0E" w:rsidRDefault="009E7A0E" w:rsidP="009E7A0E">
            <w:pPr>
              <w:ind w:firstLine="0"/>
              <w:jc w:val="center"/>
            </w:pPr>
            <w:r>
              <w:t>AJ0-4-209</w:t>
            </w:r>
          </w:p>
        </w:tc>
        <w:tc>
          <w:tcPr>
            <w:tcW w:w="3840" w:type="dxa"/>
            <w:vAlign w:val="center"/>
          </w:tcPr>
          <w:p w14:paraId="54689886" w14:textId="77777777" w:rsidR="009E7A0E" w:rsidRPr="005640B9" w:rsidRDefault="00E1219D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>
              <w:rPr>
                <w:rFonts w:ascii="標楷體" w:hAnsi="標楷體" w:cs="Arial" w:hint="eastAsia"/>
                <w:kern w:val="0"/>
                <w:sz w:val="20"/>
              </w:rPr>
              <w:t>境外</w:t>
            </w:r>
            <w:r w:rsidR="009E7A0E" w:rsidRPr="005640B9">
              <w:rPr>
                <w:rFonts w:ascii="標楷體" w:hAnsi="標楷體" w:cs="Arial" w:hint="eastAsia"/>
                <w:kern w:val="0"/>
                <w:sz w:val="20"/>
              </w:rPr>
              <w:t>學歷送審教師資格修業情形一覽表</w:t>
            </w:r>
          </w:p>
        </w:tc>
        <w:tc>
          <w:tcPr>
            <w:tcW w:w="979" w:type="dxa"/>
            <w:vAlign w:val="center"/>
          </w:tcPr>
          <w:p w14:paraId="4BB03953" w14:textId="77777777" w:rsidR="009E7A0E" w:rsidRDefault="00E1219D" w:rsidP="009E7A0E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2940D87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44D7CEDB" w14:textId="77777777" w:rsidR="009E7A0E" w:rsidRDefault="009E7A0E" w:rsidP="009E7A0E">
            <w:pPr>
              <w:ind w:firstLine="0"/>
            </w:pPr>
          </w:p>
        </w:tc>
      </w:tr>
      <w:tr w:rsidR="009E7A0E" w14:paraId="0AF896F3" w14:textId="77777777">
        <w:trPr>
          <w:trHeight w:hRule="exact" w:val="440"/>
        </w:trPr>
        <w:tc>
          <w:tcPr>
            <w:tcW w:w="2127" w:type="dxa"/>
            <w:vAlign w:val="center"/>
          </w:tcPr>
          <w:p w14:paraId="55766DE6" w14:textId="77777777" w:rsidR="009E7A0E" w:rsidRDefault="009E7A0E" w:rsidP="009E7A0E">
            <w:pPr>
              <w:ind w:firstLine="0"/>
              <w:jc w:val="center"/>
            </w:pPr>
            <w:r>
              <w:t>AJ0-4-210</w:t>
            </w:r>
          </w:p>
        </w:tc>
        <w:tc>
          <w:tcPr>
            <w:tcW w:w="3840" w:type="dxa"/>
            <w:vAlign w:val="center"/>
          </w:tcPr>
          <w:p w14:paraId="3B62E3A7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電算中心研究人員升等服務成績自評表</w:t>
            </w:r>
          </w:p>
        </w:tc>
        <w:tc>
          <w:tcPr>
            <w:tcW w:w="979" w:type="dxa"/>
            <w:vAlign w:val="center"/>
          </w:tcPr>
          <w:p w14:paraId="5BC44200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1324ED05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0AA58554" w14:textId="77777777" w:rsidR="009E7A0E" w:rsidRDefault="009E7A0E" w:rsidP="009E7A0E">
            <w:pPr>
              <w:ind w:firstLine="0"/>
            </w:pPr>
          </w:p>
        </w:tc>
      </w:tr>
      <w:tr w:rsidR="009E7A0E" w14:paraId="36EA52EA" w14:textId="77777777">
        <w:trPr>
          <w:trHeight w:hRule="exact" w:val="440"/>
        </w:trPr>
        <w:tc>
          <w:tcPr>
            <w:tcW w:w="2127" w:type="dxa"/>
            <w:vAlign w:val="center"/>
          </w:tcPr>
          <w:p w14:paraId="7DC39AED" w14:textId="77777777" w:rsidR="009E7A0E" w:rsidRDefault="009E7A0E" w:rsidP="009E7A0E">
            <w:pPr>
              <w:ind w:firstLine="0"/>
              <w:jc w:val="center"/>
            </w:pPr>
            <w:r>
              <w:t>AJ0-4-211</w:t>
            </w:r>
          </w:p>
        </w:tc>
        <w:tc>
          <w:tcPr>
            <w:tcW w:w="3840" w:type="dxa"/>
            <w:vAlign w:val="center"/>
          </w:tcPr>
          <w:p w14:paraId="541B6E35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電算中心研究人員升等服務成績附表</w:t>
            </w:r>
          </w:p>
        </w:tc>
        <w:tc>
          <w:tcPr>
            <w:tcW w:w="979" w:type="dxa"/>
            <w:vAlign w:val="center"/>
          </w:tcPr>
          <w:p w14:paraId="3B5FC7B0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647C7C02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16AE4719" w14:textId="77777777" w:rsidR="009E7A0E" w:rsidRDefault="009E7A0E" w:rsidP="009E7A0E">
            <w:pPr>
              <w:ind w:firstLine="0"/>
            </w:pPr>
          </w:p>
        </w:tc>
      </w:tr>
      <w:tr w:rsidR="009E7A0E" w14:paraId="501C274E" w14:textId="77777777" w:rsidTr="00275628">
        <w:trPr>
          <w:trHeight w:hRule="exact" w:val="567"/>
        </w:trPr>
        <w:tc>
          <w:tcPr>
            <w:tcW w:w="2127" w:type="dxa"/>
            <w:vAlign w:val="center"/>
          </w:tcPr>
          <w:p w14:paraId="567BA3C3" w14:textId="77777777" w:rsidR="009E7A0E" w:rsidRDefault="009E7A0E" w:rsidP="009E7A0E">
            <w:pPr>
              <w:ind w:firstLine="0"/>
              <w:jc w:val="center"/>
            </w:pPr>
            <w:r>
              <w:t>AJ0-4-212</w:t>
            </w:r>
          </w:p>
        </w:tc>
        <w:tc>
          <w:tcPr>
            <w:tcW w:w="3840" w:type="dxa"/>
            <w:vAlign w:val="center"/>
          </w:tcPr>
          <w:p w14:paraId="604657FD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2B61E7">
              <w:rPr>
                <w:rFonts w:ascii="標楷體" w:hAnsi="標楷體" w:cs="Arial" w:hint="eastAsia"/>
                <w:sz w:val="20"/>
              </w:rPr>
              <w:t>電算中心研究人員升等服務成績考核評分表</w:t>
            </w:r>
          </w:p>
        </w:tc>
        <w:tc>
          <w:tcPr>
            <w:tcW w:w="979" w:type="dxa"/>
            <w:vAlign w:val="center"/>
          </w:tcPr>
          <w:p w14:paraId="05AA712F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76C4DD9B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797672B9" w14:textId="77777777" w:rsidR="009E7A0E" w:rsidRDefault="009E7A0E" w:rsidP="009E7A0E">
            <w:pPr>
              <w:ind w:firstLine="0"/>
            </w:pPr>
          </w:p>
        </w:tc>
      </w:tr>
      <w:tr w:rsidR="009E7A0E" w14:paraId="35821870" w14:textId="77777777">
        <w:trPr>
          <w:trHeight w:hRule="exact" w:val="567"/>
        </w:trPr>
        <w:tc>
          <w:tcPr>
            <w:tcW w:w="2127" w:type="dxa"/>
            <w:vAlign w:val="center"/>
          </w:tcPr>
          <w:p w14:paraId="631CBE2A" w14:textId="77777777" w:rsidR="009E7A0E" w:rsidRDefault="009E7A0E" w:rsidP="009E7A0E">
            <w:pPr>
              <w:ind w:firstLine="0"/>
              <w:jc w:val="center"/>
            </w:pPr>
            <w:r>
              <w:t>AJ0-4-213</w:t>
            </w:r>
          </w:p>
        </w:tc>
        <w:tc>
          <w:tcPr>
            <w:tcW w:w="3840" w:type="dxa"/>
            <w:vAlign w:val="center"/>
          </w:tcPr>
          <w:p w14:paraId="60B84180" w14:textId="77777777" w:rsidR="009E7A0E" w:rsidRPr="003A5425" w:rsidRDefault="009E7A0E" w:rsidP="009E7A0E">
            <w:pPr>
              <w:spacing w:line="240" w:lineRule="atLeast"/>
              <w:ind w:firstLine="0"/>
              <w:rPr>
                <w:rFonts w:ascii="標楷體" w:cs="Arial"/>
                <w:kern w:val="0"/>
                <w:sz w:val="20"/>
              </w:rPr>
            </w:pPr>
            <w:r w:rsidRPr="003A5425">
              <w:rPr>
                <w:rFonts w:ascii="標楷體" w:hAnsi="標楷體" w:cs="Arial" w:hint="eastAsia"/>
                <w:sz w:val="20"/>
              </w:rPr>
              <w:t>研究人員技術文件審查意見表﹝</w:t>
            </w:r>
            <w:hyperlink r:id="rId17" w:history="1">
              <w:r w:rsidRPr="003A542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甲表</w:t>
              </w:r>
            </w:hyperlink>
            <w:r w:rsidRPr="003A5425">
              <w:rPr>
                <w:rFonts w:ascii="標楷體" w:hAnsi="標楷體" w:cs="Arial" w:hint="eastAsia"/>
                <w:sz w:val="20"/>
              </w:rPr>
              <w:t>﹞﹝</w:t>
            </w:r>
            <w:hyperlink r:id="rId18" w:history="1">
              <w:r w:rsidRPr="003A542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乙表</w:t>
              </w:r>
            </w:hyperlink>
            <w:r w:rsidRPr="003A5425">
              <w:rPr>
                <w:rFonts w:ascii="標楷體" w:hAnsi="標楷體" w:cs="Arial" w:hint="eastAsia"/>
                <w:sz w:val="20"/>
              </w:rPr>
              <w:t>﹞</w:t>
            </w:r>
          </w:p>
        </w:tc>
        <w:tc>
          <w:tcPr>
            <w:tcW w:w="979" w:type="dxa"/>
            <w:vAlign w:val="center"/>
          </w:tcPr>
          <w:p w14:paraId="17B5A917" w14:textId="77777777" w:rsidR="009E7A0E" w:rsidRDefault="009E7A0E" w:rsidP="009E7A0E">
            <w:pPr>
              <w:ind w:firstLine="0"/>
              <w:jc w:val="center"/>
            </w:pPr>
            <w:r w:rsidRPr="003421F9">
              <w:t>A</w:t>
            </w:r>
          </w:p>
        </w:tc>
        <w:tc>
          <w:tcPr>
            <w:tcW w:w="1276" w:type="dxa"/>
            <w:vAlign w:val="center"/>
          </w:tcPr>
          <w:p w14:paraId="2F2485D0" w14:textId="77777777" w:rsidR="009E7A0E" w:rsidRDefault="009E7A0E" w:rsidP="009E7A0E">
            <w:pPr>
              <w:ind w:firstLine="0"/>
              <w:jc w:val="center"/>
            </w:pPr>
            <w:r>
              <w:rPr>
                <w:rFonts w:hint="eastAsia"/>
              </w:rPr>
              <w:t>永久</w:t>
            </w:r>
          </w:p>
        </w:tc>
        <w:tc>
          <w:tcPr>
            <w:tcW w:w="1134" w:type="dxa"/>
            <w:vAlign w:val="center"/>
          </w:tcPr>
          <w:p w14:paraId="272E47B8" w14:textId="77777777" w:rsidR="009E7A0E" w:rsidRDefault="009E7A0E" w:rsidP="009E7A0E">
            <w:pPr>
              <w:ind w:firstLine="0"/>
            </w:pPr>
          </w:p>
        </w:tc>
      </w:tr>
      <w:tr w:rsidR="009E7A0E" w14:paraId="17E6A7EE" w14:textId="77777777">
        <w:trPr>
          <w:trHeight w:hRule="exact" w:val="440"/>
        </w:trPr>
        <w:tc>
          <w:tcPr>
            <w:tcW w:w="2127" w:type="dxa"/>
            <w:vAlign w:val="center"/>
          </w:tcPr>
          <w:p w14:paraId="5AF05C2C" w14:textId="77777777" w:rsidR="009E7A0E" w:rsidRDefault="009E7A0E" w:rsidP="009E7A0E">
            <w:pPr>
              <w:ind w:firstLine="0"/>
              <w:jc w:val="center"/>
            </w:pPr>
            <w:r>
              <w:t>AJ0-4-401</w:t>
            </w:r>
          </w:p>
        </w:tc>
        <w:tc>
          <w:tcPr>
            <w:tcW w:w="3840" w:type="dxa"/>
            <w:vAlign w:val="center"/>
          </w:tcPr>
          <w:p w14:paraId="520CFBDE" w14:textId="77777777" w:rsidR="009E7A0E" w:rsidRPr="005640B9" w:rsidRDefault="009E7A0E" w:rsidP="009E7A0E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382F1E">
              <w:rPr>
                <w:rFonts w:hAnsi="標楷體" w:hint="eastAsia"/>
                <w:bCs/>
                <w:sz w:val="20"/>
              </w:rPr>
              <w:t>中華大學</w:t>
            </w:r>
            <w:r w:rsidRPr="004340CE">
              <w:rPr>
                <w:rFonts w:ascii="標楷體" w:hAnsi="標楷體" w:cs="Arial" w:hint="eastAsia"/>
                <w:sz w:val="20"/>
              </w:rPr>
              <w:t>教師產假授課鐘點時數表</w:t>
            </w:r>
          </w:p>
        </w:tc>
        <w:tc>
          <w:tcPr>
            <w:tcW w:w="979" w:type="dxa"/>
            <w:vAlign w:val="center"/>
          </w:tcPr>
          <w:p w14:paraId="57276577" w14:textId="77777777" w:rsidR="009E7A0E" w:rsidRDefault="009E7A0E" w:rsidP="009E7A0E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1D6C5CB3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12D0A07" w14:textId="77777777" w:rsidR="009E7A0E" w:rsidRDefault="009E7A0E" w:rsidP="009E7A0E">
            <w:pPr>
              <w:ind w:firstLine="0"/>
            </w:pPr>
          </w:p>
        </w:tc>
      </w:tr>
      <w:tr w:rsidR="009E7A0E" w14:paraId="2C2FFAD8" w14:textId="77777777">
        <w:trPr>
          <w:trHeight w:hRule="exact" w:val="440"/>
        </w:trPr>
        <w:tc>
          <w:tcPr>
            <w:tcW w:w="2127" w:type="dxa"/>
            <w:vAlign w:val="center"/>
          </w:tcPr>
          <w:p w14:paraId="06C512D5" w14:textId="77777777" w:rsidR="009E7A0E" w:rsidRDefault="009E7A0E" w:rsidP="009E7A0E">
            <w:pPr>
              <w:ind w:firstLine="0"/>
              <w:jc w:val="center"/>
            </w:pPr>
            <w:r>
              <w:t>AJ0-4-402</w:t>
            </w:r>
          </w:p>
        </w:tc>
        <w:tc>
          <w:tcPr>
            <w:tcW w:w="3840" w:type="dxa"/>
            <w:vAlign w:val="center"/>
          </w:tcPr>
          <w:p w14:paraId="51701FCA" w14:textId="77777777" w:rsidR="009E7A0E" w:rsidRPr="003E4495" w:rsidRDefault="009E7A0E" w:rsidP="009E7A0E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hint="eastAsia"/>
                <w:bCs/>
                <w:sz w:val="20"/>
              </w:rPr>
              <w:t>中華大學教師代課授課鐘點時數表</w:t>
            </w:r>
          </w:p>
        </w:tc>
        <w:tc>
          <w:tcPr>
            <w:tcW w:w="979" w:type="dxa"/>
            <w:vAlign w:val="center"/>
          </w:tcPr>
          <w:p w14:paraId="55805AE1" w14:textId="77777777" w:rsidR="009E7A0E" w:rsidRDefault="009E7A0E" w:rsidP="009E7A0E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82B430E" w14:textId="77777777" w:rsidR="009E7A0E" w:rsidRDefault="009E7A0E" w:rsidP="009E7A0E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EB83757" w14:textId="77777777" w:rsidR="009E7A0E" w:rsidRDefault="009E7A0E" w:rsidP="009E7A0E">
            <w:pPr>
              <w:ind w:firstLine="0"/>
            </w:pPr>
          </w:p>
        </w:tc>
      </w:tr>
    </w:tbl>
    <w:p w14:paraId="47B6FC39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51F6E2AF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07633476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3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3B19261E" w14:textId="77777777">
        <w:trPr>
          <w:trHeight w:hRule="exact" w:val="440"/>
        </w:trPr>
        <w:tc>
          <w:tcPr>
            <w:tcW w:w="2127" w:type="dxa"/>
            <w:vAlign w:val="center"/>
          </w:tcPr>
          <w:p w14:paraId="03E04107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4D2B58D2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2FB61BC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50E11CEC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671F6957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BD7E6B" w14:paraId="67779869" w14:textId="77777777">
        <w:trPr>
          <w:trHeight w:hRule="exact" w:val="440"/>
        </w:trPr>
        <w:tc>
          <w:tcPr>
            <w:tcW w:w="2127" w:type="dxa"/>
            <w:vAlign w:val="center"/>
          </w:tcPr>
          <w:p w14:paraId="4ED81BDF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53B22515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5640B9">
              <w:rPr>
                <w:rFonts w:ascii="標楷體" w:hAnsi="標楷體" w:cs="Arial" w:hint="eastAsia"/>
                <w:sz w:val="20"/>
              </w:rPr>
              <w:t>中華大學校務出差申請單</w:t>
            </w:r>
          </w:p>
        </w:tc>
        <w:tc>
          <w:tcPr>
            <w:tcW w:w="979" w:type="dxa"/>
            <w:vAlign w:val="center"/>
          </w:tcPr>
          <w:p w14:paraId="7445861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2A3737E4" w14:textId="77777777" w:rsidR="00BD7E6B" w:rsidRDefault="00BD7E6B" w:rsidP="00BD7E6B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367FD92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5C2CC154" w14:textId="77777777">
        <w:trPr>
          <w:trHeight w:hRule="exact" w:val="440"/>
        </w:trPr>
        <w:tc>
          <w:tcPr>
            <w:tcW w:w="2127" w:type="dxa"/>
            <w:vAlign w:val="center"/>
          </w:tcPr>
          <w:p w14:paraId="721EF432" w14:textId="77777777" w:rsidR="00BD7E6B" w:rsidRDefault="00BD7E6B" w:rsidP="00BD7E6B">
            <w:pPr>
              <w:ind w:firstLine="0"/>
              <w:jc w:val="center"/>
            </w:pPr>
            <w:r>
              <w:t>AJ0-4-404</w:t>
            </w:r>
          </w:p>
        </w:tc>
        <w:tc>
          <w:tcPr>
            <w:tcW w:w="3840" w:type="dxa"/>
            <w:vAlign w:val="center"/>
          </w:tcPr>
          <w:p w14:paraId="288B0C44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6367D1">
              <w:rPr>
                <w:rFonts w:ascii="標楷體" w:hAnsi="標楷體" w:cs="Arial" w:hint="eastAsia"/>
                <w:sz w:val="20"/>
              </w:rPr>
              <w:t>中華大學教師借調服務申請書</w:t>
            </w:r>
          </w:p>
        </w:tc>
        <w:tc>
          <w:tcPr>
            <w:tcW w:w="979" w:type="dxa"/>
            <w:vAlign w:val="center"/>
          </w:tcPr>
          <w:p w14:paraId="796247F8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4A6FE8E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247EBC5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1317666E" w14:textId="77777777">
        <w:trPr>
          <w:trHeight w:hRule="exact" w:val="440"/>
        </w:trPr>
        <w:tc>
          <w:tcPr>
            <w:tcW w:w="2127" w:type="dxa"/>
            <w:vAlign w:val="center"/>
          </w:tcPr>
          <w:p w14:paraId="3C018869" w14:textId="77777777" w:rsidR="00BD7E6B" w:rsidRDefault="00BD7E6B" w:rsidP="00BD7E6B">
            <w:pPr>
              <w:ind w:firstLine="0"/>
              <w:jc w:val="center"/>
            </w:pPr>
            <w:r>
              <w:t>AJ0-4-405</w:t>
            </w:r>
          </w:p>
        </w:tc>
        <w:tc>
          <w:tcPr>
            <w:tcW w:w="3840" w:type="dxa"/>
            <w:vAlign w:val="center"/>
          </w:tcPr>
          <w:p w14:paraId="21DAF645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C3657">
              <w:rPr>
                <w:rFonts w:ascii="標楷體" w:hAnsi="標楷體" w:cs="Arial" w:hint="eastAsia"/>
                <w:sz w:val="20"/>
              </w:rPr>
              <w:t>中華大學職務交接清單</w:t>
            </w:r>
          </w:p>
        </w:tc>
        <w:tc>
          <w:tcPr>
            <w:tcW w:w="979" w:type="dxa"/>
            <w:vAlign w:val="center"/>
          </w:tcPr>
          <w:p w14:paraId="68266B8A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4F868F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8E0CCA3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4A82DB91" w14:textId="77777777">
        <w:trPr>
          <w:trHeight w:hRule="exact" w:val="440"/>
        </w:trPr>
        <w:tc>
          <w:tcPr>
            <w:tcW w:w="2127" w:type="dxa"/>
            <w:vAlign w:val="center"/>
          </w:tcPr>
          <w:p w14:paraId="03C13BF1" w14:textId="77777777" w:rsidR="00BD7E6B" w:rsidRDefault="00BD7E6B" w:rsidP="00BD7E6B">
            <w:pPr>
              <w:ind w:firstLine="0"/>
              <w:jc w:val="center"/>
            </w:pPr>
            <w:r>
              <w:t>AJ0-4-406</w:t>
            </w:r>
          </w:p>
        </w:tc>
        <w:tc>
          <w:tcPr>
            <w:tcW w:w="3840" w:type="dxa"/>
            <w:vAlign w:val="center"/>
          </w:tcPr>
          <w:p w14:paraId="272545F3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中華大學校務</w:t>
            </w:r>
            <w:r w:rsidRPr="003E4495">
              <w:rPr>
                <w:rFonts w:ascii="標楷體" w:hAnsi="標楷體" w:hint="eastAsia"/>
                <w:bCs/>
                <w:sz w:val="20"/>
              </w:rPr>
              <w:t>出差旅費報告表</w:t>
            </w:r>
          </w:p>
        </w:tc>
        <w:tc>
          <w:tcPr>
            <w:tcW w:w="979" w:type="dxa"/>
            <w:vAlign w:val="center"/>
          </w:tcPr>
          <w:p w14:paraId="5BF933FF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1276" w:type="dxa"/>
            <w:vAlign w:val="center"/>
          </w:tcPr>
          <w:p w14:paraId="024CAABD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23EB3C1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3753E679" w14:textId="77777777">
        <w:trPr>
          <w:trHeight w:hRule="exact" w:val="440"/>
        </w:trPr>
        <w:tc>
          <w:tcPr>
            <w:tcW w:w="2127" w:type="dxa"/>
            <w:vAlign w:val="center"/>
          </w:tcPr>
          <w:p w14:paraId="192E1C19" w14:textId="77777777" w:rsidR="00BD7E6B" w:rsidRDefault="00BD7E6B" w:rsidP="00BD7E6B">
            <w:pPr>
              <w:ind w:firstLine="0"/>
              <w:jc w:val="center"/>
            </w:pPr>
            <w:r>
              <w:t>AJ0-4-407</w:t>
            </w:r>
          </w:p>
        </w:tc>
        <w:tc>
          <w:tcPr>
            <w:tcW w:w="3840" w:type="dxa"/>
            <w:vAlign w:val="center"/>
          </w:tcPr>
          <w:p w14:paraId="18F8BD6E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中華大學教職員工</w:t>
            </w:r>
            <w:hyperlink r:id="rId19" w:history="1">
              <w:r w:rsidRPr="009D6F4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留職停薪申請表</w:t>
              </w:r>
            </w:hyperlink>
          </w:p>
        </w:tc>
        <w:tc>
          <w:tcPr>
            <w:tcW w:w="979" w:type="dxa"/>
            <w:vAlign w:val="center"/>
          </w:tcPr>
          <w:p w14:paraId="1987F057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F1C091C" w14:textId="77777777" w:rsidR="00BD7E6B" w:rsidRDefault="00BD7E6B" w:rsidP="00BD7E6B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41961FEF" w14:textId="77777777" w:rsidR="00BD7E6B" w:rsidRPr="00AE012B" w:rsidRDefault="00BD7E6B" w:rsidP="00BD7E6B">
            <w:pPr>
              <w:ind w:firstLine="0"/>
              <w:rPr>
                <w:rFonts w:ascii="標楷體" w:hAnsi="標楷體"/>
                <w:sz w:val="16"/>
                <w:szCs w:val="16"/>
              </w:rPr>
            </w:pPr>
          </w:p>
        </w:tc>
      </w:tr>
      <w:tr w:rsidR="00BD7E6B" w14:paraId="0DA94F06" w14:textId="77777777">
        <w:trPr>
          <w:trHeight w:hRule="exact" w:val="440"/>
        </w:trPr>
        <w:tc>
          <w:tcPr>
            <w:tcW w:w="2127" w:type="dxa"/>
            <w:vAlign w:val="center"/>
          </w:tcPr>
          <w:p w14:paraId="28BD70D9" w14:textId="77777777" w:rsidR="00BD7E6B" w:rsidRDefault="00BD7E6B" w:rsidP="00BD7E6B">
            <w:pPr>
              <w:ind w:firstLine="0"/>
              <w:jc w:val="center"/>
            </w:pPr>
            <w:r>
              <w:t>AJ0-4-408</w:t>
            </w:r>
          </w:p>
        </w:tc>
        <w:tc>
          <w:tcPr>
            <w:tcW w:w="3840" w:type="dxa"/>
            <w:vAlign w:val="center"/>
          </w:tcPr>
          <w:p w14:paraId="069EF3DA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中華大學教職員工</w:t>
            </w:r>
            <w:hyperlink r:id="rId20" w:history="1">
              <w:r w:rsidRPr="009D6F45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留職停薪離校手續單</w:t>
              </w:r>
            </w:hyperlink>
          </w:p>
        </w:tc>
        <w:tc>
          <w:tcPr>
            <w:tcW w:w="979" w:type="dxa"/>
            <w:vAlign w:val="center"/>
          </w:tcPr>
          <w:p w14:paraId="1AFD9C7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E67F911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CABC5E" w14:textId="77777777" w:rsidR="00BD7E6B" w:rsidRDefault="00BD7E6B" w:rsidP="00BD7E6B">
            <w:pPr>
              <w:ind w:firstLine="0"/>
            </w:pPr>
            <w:r w:rsidRPr="00AE012B">
              <w:rPr>
                <w:rFonts w:ascii="標楷體" w:hAnsi="標楷體"/>
                <w:sz w:val="16"/>
                <w:szCs w:val="16"/>
              </w:rPr>
              <w:t>10</w:t>
            </w:r>
            <w:r>
              <w:rPr>
                <w:rFonts w:ascii="標楷體" w:hAnsi="標楷體"/>
                <w:sz w:val="16"/>
                <w:szCs w:val="16"/>
              </w:rPr>
              <w:t>1</w:t>
            </w:r>
            <w:r w:rsidRPr="00AE012B">
              <w:rPr>
                <w:rFonts w:ascii="標楷體" w:hAnsi="標楷體"/>
                <w:sz w:val="16"/>
                <w:szCs w:val="16"/>
              </w:rPr>
              <w:t>/</w:t>
            </w:r>
            <w:r>
              <w:rPr>
                <w:rFonts w:ascii="標楷體" w:hAnsi="標楷體"/>
                <w:sz w:val="16"/>
                <w:szCs w:val="16"/>
              </w:rPr>
              <w:t>8</w:t>
            </w:r>
            <w:r w:rsidRPr="00AE012B">
              <w:rPr>
                <w:rFonts w:ascii="標楷體" w:hAnsi="標楷體"/>
                <w:sz w:val="16"/>
                <w:szCs w:val="16"/>
              </w:rPr>
              <w:t>/</w:t>
            </w:r>
            <w:r>
              <w:rPr>
                <w:rFonts w:ascii="標楷體" w:hAnsi="標楷體"/>
                <w:sz w:val="16"/>
                <w:szCs w:val="16"/>
              </w:rPr>
              <w:t>09</w:t>
            </w:r>
            <w:r w:rsidRPr="00AE012B">
              <w:rPr>
                <w:rFonts w:ascii="標楷體" w:hAnsi="標楷體" w:hint="eastAsia"/>
                <w:sz w:val="16"/>
                <w:szCs w:val="16"/>
              </w:rPr>
              <w:t>廢止</w:t>
            </w:r>
          </w:p>
        </w:tc>
      </w:tr>
      <w:tr w:rsidR="00BD7E6B" w14:paraId="671F1B2F" w14:textId="77777777" w:rsidTr="00542808">
        <w:trPr>
          <w:trHeight w:hRule="exact" w:val="442"/>
        </w:trPr>
        <w:tc>
          <w:tcPr>
            <w:tcW w:w="2127" w:type="dxa"/>
            <w:vAlign w:val="center"/>
          </w:tcPr>
          <w:p w14:paraId="334949BC" w14:textId="77777777" w:rsidR="00BD7E6B" w:rsidRDefault="00BD7E6B" w:rsidP="00BD7E6B">
            <w:pPr>
              <w:ind w:firstLine="0"/>
              <w:jc w:val="center"/>
            </w:pPr>
            <w:r>
              <w:t>AJ0-4-409</w:t>
            </w:r>
          </w:p>
        </w:tc>
        <w:tc>
          <w:tcPr>
            <w:tcW w:w="3840" w:type="dxa"/>
            <w:vAlign w:val="center"/>
          </w:tcPr>
          <w:p w14:paraId="1D9E7FC0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9D6F45">
              <w:rPr>
                <w:rFonts w:ascii="標楷體" w:hAnsi="標楷體" w:cs="Arial" w:hint="eastAsia"/>
                <w:sz w:val="20"/>
              </w:rPr>
              <w:t>中華大學</w:t>
            </w:r>
            <w:hyperlink r:id="rId21" w:history="1">
              <w:r w:rsidRPr="009D6F45">
                <w:rPr>
                  <w:rFonts w:ascii="標楷體" w:hAnsi="標楷體" w:cs="Arial" w:hint="eastAsia"/>
                  <w:sz w:val="20"/>
                </w:rPr>
                <w:t>復職申請表</w:t>
              </w:r>
            </w:hyperlink>
          </w:p>
        </w:tc>
        <w:tc>
          <w:tcPr>
            <w:tcW w:w="979" w:type="dxa"/>
            <w:vAlign w:val="center"/>
          </w:tcPr>
          <w:p w14:paraId="6497A30B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2856C2FA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382AC77" w14:textId="77777777" w:rsidR="00BD7E6B" w:rsidRDefault="00BD7E6B" w:rsidP="00BD7E6B">
            <w:pPr>
              <w:ind w:firstLine="0"/>
            </w:pPr>
          </w:p>
        </w:tc>
      </w:tr>
      <w:tr w:rsidR="00BD7E6B" w14:paraId="5C07BC68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2F62BEA1" w14:textId="77777777" w:rsidR="00BD7E6B" w:rsidRDefault="00BD7E6B" w:rsidP="00BD7E6B">
            <w:pPr>
              <w:ind w:firstLine="0"/>
              <w:jc w:val="center"/>
            </w:pPr>
            <w:r>
              <w:t>AJ0-4-410</w:t>
            </w:r>
          </w:p>
        </w:tc>
        <w:tc>
          <w:tcPr>
            <w:tcW w:w="3840" w:type="dxa"/>
            <w:vAlign w:val="center"/>
          </w:tcPr>
          <w:p w14:paraId="7A37F72F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hint="eastAsia"/>
                <w:sz w:val="20"/>
              </w:rPr>
              <w:t>職員工兼職、</w:t>
            </w:r>
            <w:r w:rsidRPr="005640B9">
              <w:rPr>
                <w:rFonts w:ascii="標楷體" w:hAnsi="標楷體" w:hint="eastAsia"/>
                <w:sz w:val="20"/>
              </w:rPr>
              <w:t>兼課申請表</w:t>
            </w:r>
          </w:p>
        </w:tc>
        <w:tc>
          <w:tcPr>
            <w:tcW w:w="979" w:type="dxa"/>
            <w:vAlign w:val="center"/>
          </w:tcPr>
          <w:p w14:paraId="5012B7F7" w14:textId="77777777" w:rsidR="00BD7E6B" w:rsidRDefault="00BD7E6B" w:rsidP="00BD7E6B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79285C2A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C64A481" w14:textId="77777777" w:rsidR="00BD7E6B" w:rsidRDefault="00BD7E6B" w:rsidP="00BD7E6B">
            <w:pPr>
              <w:ind w:firstLine="0"/>
            </w:pPr>
          </w:p>
        </w:tc>
      </w:tr>
      <w:tr w:rsidR="00BD7E6B" w14:paraId="2B7C3EDA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2FD3CFED" w14:textId="77777777" w:rsidR="00BD7E6B" w:rsidRDefault="00BD7E6B" w:rsidP="00BD7E6B">
            <w:pPr>
              <w:ind w:firstLine="0"/>
              <w:jc w:val="center"/>
            </w:pPr>
            <w:r>
              <w:t>AJ0-4-411</w:t>
            </w:r>
          </w:p>
        </w:tc>
        <w:tc>
          <w:tcPr>
            <w:tcW w:w="3840" w:type="dxa"/>
            <w:vAlign w:val="center"/>
          </w:tcPr>
          <w:p w14:paraId="6BDC9162" w14:textId="77777777" w:rsidR="00BD7E6B" w:rsidRPr="002E2726" w:rsidRDefault="00000000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hyperlink r:id="rId22" w:tgtFrame="_blank" w:history="1">
              <w:r w:rsidR="00BD7E6B" w:rsidRPr="002E2726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職技員工工作輪調意願調查表</w:t>
              </w:r>
            </w:hyperlink>
            <w:r w:rsidR="00BD7E6B" w:rsidRPr="002E2726">
              <w:rPr>
                <w:rFonts w:ascii="標楷體" w:hAnsi="標楷體" w:cs="Arial" w:hint="eastAsia"/>
                <w:sz w:val="20"/>
              </w:rPr>
              <w:t>【職技員工適用】</w:t>
            </w:r>
          </w:p>
        </w:tc>
        <w:tc>
          <w:tcPr>
            <w:tcW w:w="979" w:type="dxa"/>
            <w:vAlign w:val="center"/>
          </w:tcPr>
          <w:p w14:paraId="07C25816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45BA04A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C517182" w14:textId="77777777" w:rsidR="00BD7E6B" w:rsidRDefault="00BD7E6B" w:rsidP="00BD7E6B">
            <w:pPr>
              <w:ind w:firstLine="0"/>
            </w:pPr>
          </w:p>
        </w:tc>
      </w:tr>
      <w:tr w:rsidR="00BD7E6B" w14:paraId="01658330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5883F4A1" w14:textId="77777777" w:rsidR="00BD7E6B" w:rsidRDefault="00BD7E6B" w:rsidP="00BD7E6B">
            <w:pPr>
              <w:ind w:firstLine="0"/>
              <w:jc w:val="center"/>
            </w:pPr>
            <w:r>
              <w:t>AJ0-4-412</w:t>
            </w:r>
          </w:p>
        </w:tc>
        <w:tc>
          <w:tcPr>
            <w:tcW w:w="3840" w:type="dxa"/>
            <w:vAlign w:val="center"/>
          </w:tcPr>
          <w:p w14:paraId="594CB09C" w14:textId="77777777" w:rsidR="00BD7E6B" w:rsidRPr="002E2726" w:rsidRDefault="00000000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hyperlink r:id="rId23" w:tgtFrame="_blank" w:history="1">
              <w:r w:rsidR="00BD7E6B" w:rsidRPr="002E2726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職技員工工作輪調意願調查表</w:t>
              </w:r>
            </w:hyperlink>
            <w:r w:rsidR="00BD7E6B" w:rsidRPr="002E2726">
              <w:rPr>
                <w:rFonts w:ascii="標楷體" w:hAnsi="標楷體" w:cs="Arial" w:hint="eastAsia"/>
                <w:sz w:val="20"/>
              </w:rPr>
              <w:t>【一級主管適用】</w:t>
            </w:r>
          </w:p>
        </w:tc>
        <w:tc>
          <w:tcPr>
            <w:tcW w:w="979" w:type="dxa"/>
            <w:vAlign w:val="center"/>
          </w:tcPr>
          <w:p w14:paraId="6E202EA1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63A9CE26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45664CB" w14:textId="77777777" w:rsidR="00BD7E6B" w:rsidRDefault="00BD7E6B" w:rsidP="00BD7E6B">
            <w:pPr>
              <w:ind w:firstLine="0"/>
            </w:pPr>
          </w:p>
        </w:tc>
      </w:tr>
      <w:tr w:rsidR="00BD7E6B" w14:paraId="277C9C57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2E6667D5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29AA3458" w14:textId="77777777" w:rsidR="00BD7E6B" w:rsidRPr="009D6F4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>
              <w:rPr>
                <w:rFonts w:ascii="標楷體" w:hAnsi="標楷體" w:hint="eastAsia"/>
                <w:sz w:val="20"/>
              </w:rPr>
              <w:t>職員工</w:t>
            </w:r>
            <w:r w:rsidRPr="002E2726">
              <w:rPr>
                <w:rFonts w:ascii="標楷體" w:hAnsi="標楷體" w:cs="Arial" w:hint="eastAsia"/>
                <w:sz w:val="20"/>
              </w:rPr>
              <w:t>上下班補刷卡證明單</w:t>
            </w:r>
          </w:p>
        </w:tc>
        <w:tc>
          <w:tcPr>
            <w:tcW w:w="979" w:type="dxa"/>
            <w:vAlign w:val="center"/>
          </w:tcPr>
          <w:p w14:paraId="01A6CA69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76AFBCF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EF1A610" w14:textId="77777777" w:rsidR="00BD7E6B" w:rsidRPr="00CB540D" w:rsidRDefault="00BD7E6B" w:rsidP="00BD7E6B">
            <w:pPr>
              <w:ind w:firstLine="0"/>
              <w:rPr>
                <w:sz w:val="18"/>
              </w:rPr>
            </w:pPr>
            <w:r w:rsidRPr="00CB540D">
              <w:rPr>
                <w:rFonts w:hint="eastAsia"/>
                <w:sz w:val="18"/>
              </w:rPr>
              <w:t>原表單編號</w:t>
            </w:r>
            <w:r w:rsidRPr="00CB540D">
              <w:rPr>
                <w:sz w:val="18"/>
              </w:rPr>
              <w:t>AJ0-4-41</w:t>
            </w:r>
            <w:r>
              <w:rPr>
                <w:sz w:val="18"/>
              </w:rPr>
              <w:t>3</w:t>
            </w:r>
          </w:p>
        </w:tc>
      </w:tr>
      <w:tr w:rsidR="00BD7E6B" w14:paraId="2506FC08" w14:textId="77777777" w:rsidTr="00CB540D">
        <w:trPr>
          <w:trHeight w:hRule="exact" w:val="567"/>
        </w:trPr>
        <w:tc>
          <w:tcPr>
            <w:tcW w:w="2127" w:type="dxa"/>
            <w:vAlign w:val="center"/>
          </w:tcPr>
          <w:p w14:paraId="728677FD" w14:textId="77777777" w:rsidR="00BD7E6B" w:rsidRPr="002266E1" w:rsidRDefault="00BD7E6B" w:rsidP="00BD7E6B">
            <w:r>
              <w:t>AJ0-4-414</w:t>
            </w:r>
          </w:p>
        </w:tc>
        <w:tc>
          <w:tcPr>
            <w:tcW w:w="3840" w:type="dxa"/>
            <w:vAlign w:val="center"/>
          </w:tcPr>
          <w:p w14:paraId="2BB62291" w14:textId="77777777" w:rsidR="00BD7E6B" w:rsidRPr="00CB540D" w:rsidRDefault="00BD7E6B" w:rsidP="00BD7E6B">
            <w:pPr>
              <w:ind w:firstLine="0"/>
              <w:rPr>
                <w:rFonts w:ascii="標楷體"/>
                <w:sz w:val="20"/>
              </w:rPr>
            </w:pPr>
            <w:r w:rsidRPr="00CB540D">
              <w:rPr>
                <w:rFonts w:ascii="標楷體" w:hAnsi="標楷體" w:hint="eastAsia"/>
                <w:bCs/>
                <w:sz w:val="20"/>
                <w:szCs w:val="28"/>
              </w:rPr>
              <w:t>中華大學教師赴海外姊妹校教學交流申請表</w:t>
            </w:r>
          </w:p>
        </w:tc>
        <w:tc>
          <w:tcPr>
            <w:tcW w:w="979" w:type="dxa"/>
            <w:vAlign w:val="center"/>
          </w:tcPr>
          <w:p w14:paraId="0558DFA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D89E93B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EC56029" w14:textId="77777777" w:rsidR="00BD7E6B" w:rsidRDefault="00BD7E6B" w:rsidP="00BD7E6B">
            <w:pPr>
              <w:ind w:firstLine="0"/>
            </w:pPr>
          </w:p>
        </w:tc>
      </w:tr>
      <w:tr w:rsidR="00BD7E6B" w14:paraId="73A18ACF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FF918E" w14:textId="77777777" w:rsidR="00BD7E6B" w:rsidRPr="002266E1" w:rsidRDefault="00BD7E6B" w:rsidP="00BD7E6B">
            <w:r>
              <w:t>AJ0-4-41</w:t>
            </w:r>
            <w:r>
              <w:rPr>
                <w:rFonts w:hint="eastAsia"/>
              </w:rPr>
              <w:t>5</w:t>
            </w:r>
          </w:p>
        </w:tc>
        <w:tc>
          <w:tcPr>
            <w:tcW w:w="3840" w:type="dxa"/>
            <w:vAlign w:val="center"/>
          </w:tcPr>
          <w:p w14:paraId="427FB579" w14:textId="77777777" w:rsidR="00BD7E6B" w:rsidRPr="006433C5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 w:rsidRPr="006433C5">
              <w:rPr>
                <w:rFonts w:ascii="新細明體" w:hAnsi="新細明體" w:hint="eastAsia"/>
                <w:sz w:val="20"/>
              </w:rPr>
              <w:t>中華大學兼任教師請假申請表</w:t>
            </w:r>
          </w:p>
        </w:tc>
        <w:tc>
          <w:tcPr>
            <w:tcW w:w="979" w:type="dxa"/>
            <w:vAlign w:val="center"/>
          </w:tcPr>
          <w:p w14:paraId="3861C856" w14:textId="77777777" w:rsidR="00BD7E6B" w:rsidRPr="00477057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1A4F5BDE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1841835" w14:textId="77777777" w:rsidR="00BD7E6B" w:rsidRDefault="00BD7E6B" w:rsidP="00BD7E6B">
            <w:pPr>
              <w:ind w:firstLine="0"/>
            </w:pPr>
          </w:p>
        </w:tc>
      </w:tr>
      <w:tr w:rsidR="00BD7E6B" w14:paraId="0CCD7AFB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571439" w14:textId="77777777" w:rsidR="00BD7E6B" w:rsidRPr="002266E1" w:rsidRDefault="00BD7E6B" w:rsidP="00BD7E6B">
            <w:r>
              <w:t>AJ0-4-41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02AF8D47" w14:textId="77777777" w:rsidR="00BD7E6B" w:rsidRPr="006433C5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 w:rsidRPr="006433C5">
              <w:rPr>
                <w:rFonts w:ascii="新細明體" w:hAnsi="新細明體" w:hint="eastAsia"/>
                <w:sz w:val="20"/>
              </w:rPr>
              <w:t>中華大學兼任教師</w:t>
            </w:r>
            <w:r>
              <w:rPr>
                <w:rFonts w:ascii="新細明體" w:hAnsi="新細明體" w:hint="eastAsia"/>
                <w:sz w:val="20"/>
              </w:rPr>
              <w:t>終止聘約</w:t>
            </w:r>
            <w:r w:rsidRPr="006433C5">
              <w:rPr>
                <w:rFonts w:ascii="新細明體" w:hAnsi="新細明體" w:hint="eastAsia"/>
                <w:sz w:val="20"/>
              </w:rPr>
              <w:t>申請表</w:t>
            </w:r>
          </w:p>
        </w:tc>
        <w:tc>
          <w:tcPr>
            <w:tcW w:w="979" w:type="dxa"/>
            <w:vAlign w:val="center"/>
          </w:tcPr>
          <w:p w14:paraId="23CB839C" w14:textId="77777777" w:rsidR="00BD7E6B" w:rsidRPr="00477057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184AE9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A2AF387" w14:textId="77777777" w:rsidR="00BD7E6B" w:rsidRDefault="00BD7E6B" w:rsidP="00BD7E6B">
            <w:pPr>
              <w:ind w:firstLine="0"/>
            </w:pPr>
          </w:p>
        </w:tc>
      </w:tr>
      <w:tr w:rsidR="00BD7E6B" w14:paraId="2196216B" w14:textId="77777777" w:rsidTr="007B27C0">
        <w:trPr>
          <w:trHeight w:hRule="exact" w:val="631"/>
        </w:trPr>
        <w:tc>
          <w:tcPr>
            <w:tcW w:w="2127" w:type="dxa"/>
            <w:vAlign w:val="center"/>
          </w:tcPr>
          <w:p w14:paraId="41F3A91A" w14:textId="77777777" w:rsidR="00BD7E6B" w:rsidRDefault="00BD7E6B" w:rsidP="00BD7E6B">
            <w:r>
              <w:t>AJ0-4-41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3BAB33F2" w14:textId="77777777" w:rsidR="00BD7E6B" w:rsidRPr="006433C5" w:rsidRDefault="00BD7E6B" w:rsidP="00BD7E6B">
            <w:pPr>
              <w:ind w:firstLine="0"/>
              <w:rPr>
                <w:rFonts w:ascii="新細明體" w:hAnsi="新細明體"/>
                <w:sz w:val="20"/>
              </w:rPr>
            </w:pPr>
            <w:r w:rsidRPr="007B27C0">
              <w:rPr>
                <w:rFonts w:ascii="新細明體" w:hAnsi="新細明體" w:hint="eastAsia"/>
                <w:sz w:val="20"/>
              </w:rPr>
              <w:t>中華大學兼任教師補課、代課鐘點費申請表</w:t>
            </w:r>
          </w:p>
        </w:tc>
        <w:tc>
          <w:tcPr>
            <w:tcW w:w="979" w:type="dxa"/>
            <w:vAlign w:val="center"/>
          </w:tcPr>
          <w:p w14:paraId="31F49B2A" w14:textId="77777777" w:rsidR="00BD7E6B" w:rsidRPr="00477057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0FF1625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A567368" w14:textId="77777777" w:rsidR="00BD7E6B" w:rsidRDefault="00BD7E6B" w:rsidP="00BD7E6B">
            <w:pPr>
              <w:ind w:firstLine="0"/>
            </w:pPr>
          </w:p>
        </w:tc>
      </w:tr>
      <w:tr w:rsidR="00BD7E6B" w14:paraId="048A2211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178CC80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EE2C3A9" w14:textId="77777777" w:rsidR="00BD7E6B" w:rsidRPr="006367D1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刪除已完成假卡填寫單</w:t>
            </w:r>
          </w:p>
        </w:tc>
        <w:tc>
          <w:tcPr>
            <w:tcW w:w="979" w:type="dxa"/>
            <w:vAlign w:val="center"/>
          </w:tcPr>
          <w:p w14:paraId="2C78DB53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382CA1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B8F53AF" w14:textId="77777777" w:rsidR="00BD7E6B" w:rsidRDefault="00BD7E6B" w:rsidP="00BD7E6B">
            <w:pPr>
              <w:ind w:firstLine="0"/>
            </w:pPr>
          </w:p>
        </w:tc>
      </w:tr>
      <w:tr w:rsidR="00BD7E6B" w14:paraId="7C82EA78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42499036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1B2E3DA3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cs="Arial" w:hint="eastAsia"/>
                <w:sz w:val="20"/>
              </w:rPr>
              <w:t>職技員工請假申請單</w:t>
            </w:r>
          </w:p>
        </w:tc>
        <w:tc>
          <w:tcPr>
            <w:tcW w:w="979" w:type="dxa"/>
            <w:vAlign w:val="center"/>
          </w:tcPr>
          <w:p w14:paraId="57FF5DC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7ABD3A4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872F08B" w14:textId="77777777" w:rsidR="00BD7E6B" w:rsidRDefault="00BD7E6B" w:rsidP="00BD7E6B">
            <w:pPr>
              <w:ind w:firstLine="0"/>
            </w:pPr>
          </w:p>
        </w:tc>
      </w:tr>
      <w:tr w:rsidR="00BD7E6B" w14:paraId="171037AB" w14:textId="77777777" w:rsidTr="00306E04">
        <w:trPr>
          <w:trHeight w:hRule="exact" w:val="440"/>
        </w:trPr>
        <w:tc>
          <w:tcPr>
            <w:tcW w:w="2127" w:type="dxa"/>
            <w:vAlign w:val="center"/>
          </w:tcPr>
          <w:p w14:paraId="456A05F7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F739EB0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cs="Arial" w:hint="eastAsia"/>
                <w:sz w:val="20"/>
              </w:rPr>
              <w:t>教師請假申請單</w:t>
            </w:r>
          </w:p>
        </w:tc>
        <w:tc>
          <w:tcPr>
            <w:tcW w:w="979" w:type="dxa"/>
            <w:vAlign w:val="center"/>
          </w:tcPr>
          <w:p w14:paraId="619B8420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2628B6B0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2F54978" w14:textId="77777777" w:rsidR="00BD7E6B" w:rsidRDefault="00BD7E6B" w:rsidP="00BD7E6B">
            <w:pPr>
              <w:ind w:firstLine="0"/>
            </w:pPr>
            <w:r w:rsidRPr="00550920">
              <w:rPr>
                <w:rFonts w:hint="eastAsia"/>
                <w:sz w:val="20"/>
              </w:rPr>
              <w:t>廢止</w:t>
            </w:r>
          </w:p>
        </w:tc>
      </w:tr>
      <w:tr w:rsidR="00BD7E6B" w:rsidRPr="002E2726" w14:paraId="02D70BB4" w14:textId="77777777" w:rsidTr="00306E04">
        <w:trPr>
          <w:trHeight w:hRule="exact" w:val="442"/>
        </w:trPr>
        <w:tc>
          <w:tcPr>
            <w:tcW w:w="2127" w:type="dxa"/>
            <w:vAlign w:val="center"/>
          </w:tcPr>
          <w:p w14:paraId="64346201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8A0AAC3" w14:textId="77777777" w:rsidR="00BD7E6B" w:rsidRPr="003E4495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3E4495">
              <w:rPr>
                <w:rFonts w:ascii="標楷體" w:hAnsi="標楷體" w:cs="Arial" w:hint="eastAsia"/>
                <w:sz w:val="20"/>
              </w:rPr>
              <w:t>教師</w:t>
            </w:r>
            <w:r>
              <w:rPr>
                <w:rFonts w:ascii="標楷體" w:hAnsi="標楷體" w:cs="Arial" w:hint="eastAsia"/>
                <w:sz w:val="20"/>
              </w:rPr>
              <w:t>與教師</w:t>
            </w:r>
            <w:r w:rsidRPr="003E4495">
              <w:rPr>
                <w:rFonts w:ascii="標楷體" w:hAnsi="標楷體" w:cs="Arial" w:hint="eastAsia"/>
                <w:sz w:val="20"/>
              </w:rPr>
              <w:t>兼主管請假申請單</w:t>
            </w:r>
          </w:p>
        </w:tc>
        <w:tc>
          <w:tcPr>
            <w:tcW w:w="979" w:type="dxa"/>
            <w:vAlign w:val="center"/>
          </w:tcPr>
          <w:p w14:paraId="56C3D1FB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15B6D8A" w14:textId="77777777" w:rsidR="00BD7E6B" w:rsidRPr="002E2726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861B6E" w14:textId="77777777" w:rsidR="00BD7E6B" w:rsidRPr="002E2726" w:rsidRDefault="00BD7E6B" w:rsidP="00BD7E6B">
            <w:pPr>
              <w:ind w:firstLine="0"/>
            </w:pPr>
          </w:p>
        </w:tc>
      </w:tr>
      <w:tr w:rsidR="00BD7E6B" w:rsidRPr="002E2726" w14:paraId="1F99EAC6" w14:textId="77777777" w:rsidTr="00306E04">
        <w:trPr>
          <w:trHeight w:hRule="exact" w:val="567"/>
        </w:trPr>
        <w:tc>
          <w:tcPr>
            <w:tcW w:w="2127" w:type="dxa"/>
            <w:vAlign w:val="center"/>
          </w:tcPr>
          <w:p w14:paraId="0EE8A97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EBA3977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hAns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加班指派單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預先</w:t>
            </w:r>
            <w:r w:rsidRPr="005640B9">
              <w:rPr>
                <w:rFonts w:ascii="標楷體" w:hAnsi="標楷體"/>
                <w:sz w:val="20"/>
              </w:rPr>
              <w:t>)</w:t>
            </w:r>
            <w:r w:rsidRPr="005640B9">
              <w:rPr>
                <w:rFonts w:ascii="標楷體" w:hAnsi="標楷體" w:hint="eastAsia"/>
                <w:sz w:val="20"/>
              </w:rPr>
              <w:t>：職員工專用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申請加班費用</w:t>
            </w:r>
            <w:r w:rsidRPr="005640B9">
              <w:rPr>
                <w:rFonts w:ascii="標楷體" w:hAnsi="標楷體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193B3EAF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10E078BF" w14:textId="77777777" w:rsidR="00BD7E6B" w:rsidRPr="002E2726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E850192" w14:textId="77777777" w:rsidR="00BD7E6B" w:rsidRPr="002E2726" w:rsidRDefault="00BD7E6B" w:rsidP="00BD7E6B">
            <w:pPr>
              <w:ind w:firstLine="0"/>
            </w:pPr>
          </w:p>
        </w:tc>
      </w:tr>
      <w:tr w:rsidR="00BD7E6B" w14:paraId="3DABA070" w14:textId="77777777" w:rsidTr="00306E04">
        <w:trPr>
          <w:trHeight w:val="440"/>
        </w:trPr>
        <w:tc>
          <w:tcPr>
            <w:tcW w:w="2127" w:type="dxa"/>
            <w:vAlign w:val="center"/>
          </w:tcPr>
          <w:p w14:paraId="6ED07243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DBC675B" w14:textId="77777777" w:rsidR="00BD7E6B" w:rsidRPr="005640B9" w:rsidRDefault="00BD7E6B" w:rsidP="00BD7E6B">
            <w:pPr>
              <w:spacing w:line="240" w:lineRule="atLeast"/>
              <w:ind w:firstLine="0"/>
              <w:rPr>
                <w:rFonts w:ascii="標楷體" w:hAnsi="標楷體"/>
                <w:sz w:val="20"/>
              </w:rPr>
            </w:pPr>
            <w:r w:rsidRPr="005640B9">
              <w:rPr>
                <w:rFonts w:ascii="標楷體" w:hAnsi="標楷體" w:hint="eastAsia"/>
                <w:sz w:val="20"/>
              </w:rPr>
              <w:t>加班指派單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預先</w:t>
            </w:r>
            <w:r w:rsidRPr="005640B9">
              <w:rPr>
                <w:rFonts w:ascii="標楷體" w:hAnsi="標楷體"/>
                <w:sz w:val="20"/>
              </w:rPr>
              <w:t>)</w:t>
            </w:r>
            <w:r w:rsidRPr="005640B9">
              <w:rPr>
                <w:rFonts w:ascii="標楷體" w:hAnsi="標楷體" w:hint="eastAsia"/>
                <w:sz w:val="20"/>
              </w:rPr>
              <w:t>：職員工專用</w:t>
            </w:r>
            <w:r w:rsidRPr="005640B9">
              <w:rPr>
                <w:rFonts w:ascii="標楷體" w:hAnsi="標楷體"/>
                <w:sz w:val="20"/>
              </w:rPr>
              <w:t>(</w:t>
            </w:r>
            <w:r w:rsidRPr="005640B9">
              <w:rPr>
                <w:rFonts w:ascii="標楷體" w:hAnsi="標楷體" w:hint="eastAsia"/>
                <w:sz w:val="20"/>
              </w:rPr>
              <w:t>補休用</w:t>
            </w:r>
            <w:r w:rsidRPr="005640B9">
              <w:rPr>
                <w:rFonts w:ascii="標楷體" w:hAnsi="標楷體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4FD5E101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B25C020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52486085" w14:textId="77777777" w:rsidR="00BD7E6B" w:rsidRDefault="00BD7E6B" w:rsidP="00BD7E6B">
            <w:pPr>
              <w:ind w:firstLine="0"/>
            </w:pPr>
          </w:p>
        </w:tc>
      </w:tr>
      <w:tr w:rsidR="00BD7E6B" w14:paraId="683E44A5" w14:textId="77777777" w:rsidTr="00306E04">
        <w:trPr>
          <w:trHeight w:val="440"/>
        </w:trPr>
        <w:tc>
          <w:tcPr>
            <w:tcW w:w="2127" w:type="dxa"/>
            <w:vAlign w:val="center"/>
          </w:tcPr>
          <w:p w14:paraId="7C36C585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5C44818A" w14:textId="77777777" w:rsidR="00BD7E6B" w:rsidRPr="002E2726" w:rsidRDefault="00BD7E6B" w:rsidP="00BD7E6B">
            <w:pPr>
              <w:ind w:firstLine="0"/>
            </w:pPr>
            <w:r w:rsidRPr="005640B9">
              <w:rPr>
                <w:rFonts w:ascii="標楷體" w:hAnsi="標楷體" w:hint="eastAsia"/>
                <w:sz w:val="20"/>
              </w:rPr>
              <w:t>中華大學</w:t>
            </w:r>
            <w:r w:rsidRPr="00D101F5">
              <w:rPr>
                <w:rFonts w:ascii="標楷體" w:hAnsi="標楷體" w:hint="eastAsia"/>
                <w:sz w:val="20"/>
              </w:rPr>
              <w:t>教職員工職章、服務證補發申請單</w:t>
            </w:r>
          </w:p>
        </w:tc>
        <w:tc>
          <w:tcPr>
            <w:tcW w:w="979" w:type="dxa"/>
            <w:vAlign w:val="center"/>
          </w:tcPr>
          <w:p w14:paraId="4B2A7FA5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386FC817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35BEA74" w14:textId="77777777" w:rsidR="00BD7E6B" w:rsidRDefault="00BD7E6B" w:rsidP="00BD7E6B">
            <w:pPr>
              <w:ind w:firstLine="0"/>
            </w:pPr>
          </w:p>
        </w:tc>
      </w:tr>
      <w:tr w:rsidR="00BD7E6B" w14:paraId="6DE0D380" w14:textId="77777777">
        <w:trPr>
          <w:trHeight w:hRule="exact" w:val="440"/>
        </w:trPr>
        <w:tc>
          <w:tcPr>
            <w:tcW w:w="2127" w:type="dxa"/>
            <w:vAlign w:val="center"/>
          </w:tcPr>
          <w:p w14:paraId="37DC6C59" w14:textId="77777777" w:rsidR="00BD7E6B" w:rsidRDefault="00BD7E6B" w:rsidP="00BD7E6B"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1E355638" w14:textId="77777777" w:rsidR="00BD7E6B" w:rsidRPr="00D26A50" w:rsidRDefault="00BD7E6B" w:rsidP="00BD7E6B">
            <w:pPr>
              <w:ind w:firstLine="0"/>
              <w:rPr>
                <w:rFonts w:ascii="標楷體" w:hAnsi="標楷體"/>
                <w:sz w:val="20"/>
              </w:rPr>
            </w:pPr>
            <w:r>
              <w:rPr>
                <w:rFonts w:ascii="標楷體" w:hAnsi="標楷體" w:hint="eastAsia"/>
                <w:sz w:val="20"/>
              </w:rPr>
              <w:t>中華大學機票代購單</w:t>
            </w:r>
          </w:p>
        </w:tc>
        <w:tc>
          <w:tcPr>
            <w:tcW w:w="979" w:type="dxa"/>
            <w:vAlign w:val="center"/>
          </w:tcPr>
          <w:p w14:paraId="7F396B8C" w14:textId="77777777" w:rsidR="00BD7E6B" w:rsidRDefault="00BD7E6B" w:rsidP="00BD7E6B">
            <w:pPr>
              <w:ind w:firstLine="0"/>
              <w:jc w:val="center"/>
            </w:pPr>
            <w:r w:rsidRPr="00477057">
              <w:t>A</w:t>
            </w:r>
          </w:p>
        </w:tc>
        <w:tc>
          <w:tcPr>
            <w:tcW w:w="1276" w:type="dxa"/>
            <w:vAlign w:val="center"/>
          </w:tcPr>
          <w:p w14:paraId="58DFC57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A6ED0D" w14:textId="77777777" w:rsidR="00BD7E6B" w:rsidRDefault="00BD7E6B" w:rsidP="00BD7E6B">
            <w:pPr>
              <w:ind w:firstLine="0"/>
            </w:pPr>
          </w:p>
        </w:tc>
      </w:tr>
      <w:tr w:rsidR="00BD7E6B" w14:paraId="4D36659A" w14:textId="77777777">
        <w:trPr>
          <w:trHeight w:hRule="exact" w:val="440"/>
        </w:trPr>
        <w:tc>
          <w:tcPr>
            <w:tcW w:w="2127" w:type="dxa"/>
            <w:vAlign w:val="center"/>
          </w:tcPr>
          <w:p w14:paraId="651ED626" w14:textId="77777777" w:rsidR="00BD7E6B" w:rsidRDefault="00BD7E6B" w:rsidP="00BD7E6B">
            <w:pPr>
              <w:ind w:firstLine="0"/>
              <w:jc w:val="center"/>
            </w:pPr>
            <w:r>
              <w:t>AJ0-4-501</w:t>
            </w:r>
          </w:p>
        </w:tc>
        <w:tc>
          <w:tcPr>
            <w:tcW w:w="3840" w:type="dxa"/>
            <w:vAlign w:val="center"/>
          </w:tcPr>
          <w:p w14:paraId="6B0A6B5C" w14:textId="77777777" w:rsidR="00BD7E6B" w:rsidRPr="00D26A50" w:rsidRDefault="00BD7E6B" w:rsidP="00BD7E6B">
            <w:pPr>
              <w:ind w:firstLine="0"/>
            </w:pPr>
            <w:r w:rsidRPr="00D26A50">
              <w:rPr>
                <w:rFonts w:ascii="標楷體" w:hAnsi="標楷體" w:hint="eastAsia"/>
                <w:sz w:val="20"/>
              </w:rPr>
              <w:t>中華大學</w:t>
            </w:r>
            <w:r w:rsidRPr="00D26A50">
              <w:rPr>
                <w:rFonts w:ascii="標楷體" w:hAnsi="標楷體" w:cs="Arial" w:hint="eastAsia"/>
                <w:sz w:val="20"/>
              </w:rPr>
              <w:t>職員工獎懲建議表</w:t>
            </w:r>
          </w:p>
        </w:tc>
        <w:tc>
          <w:tcPr>
            <w:tcW w:w="979" w:type="dxa"/>
            <w:vAlign w:val="center"/>
          </w:tcPr>
          <w:p w14:paraId="09C5966C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C285338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20D8F12" w14:textId="77777777" w:rsidR="00BD7E6B" w:rsidRDefault="00BD7E6B" w:rsidP="00BD7E6B">
            <w:pPr>
              <w:ind w:firstLine="0"/>
            </w:pPr>
          </w:p>
        </w:tc>
      </w:tr>
      <w:tr w:rsidR="00BD7E6B" w14:paraId="13271397" w14:textId="77777777">
        <w:trPr>
          <w:trHeight w:hRule="exact" w:val="440"/>
        </w:trPr>
        <w:tc>
          <w:tcPr>
            <w:tcW w:w="2127" w:type="dxa"/>
            <w:vAlign w:val="center"/>
          </w:tcPr>
          <w:p w14:paraId="3AE4AA66" w14:textId="77777777" w:rsidR="00BD7E6B" w:rsidRDefault="00BD7E6B" w:rsidP="00BD7E6B">
            <w:pPr>
              <w:ind w:firstLine="0"/>
              <w:jc w:val="center"/>
            </w:pPr>
            <w:r>
              <w:t>AJ0-4-502</w:t>
            </w:r>
          </w:p>
        </w:tc>
        <w:tc>
          <w:tcPr>
            <w:tcW w:w="3840" w:type="dxa"/>
            <w:vAlign w:val="center"/>
          </w:tcPr>
          <w:p w14:paraId="7169E2A5" w14:textId="77777777" w:rsidR="00BD7E6B" w:rsidRDefault="00BD7E6B" w:rsidP="00BD7E6B">
            <w:pPr>
              <w:ind w:firstLine="0"/>
            </w:pPr>
            <w:r w:rsidRPr="003E4495">
              <w:rPr>
                <w:rFonts w:ascii="標楷體" w:hAnsi="標楷體" w:hint="eastAsia"/>
                <w:sz w:val="20"/>
              </w:rPr>
              <w:t>資深優良教師推薦審查</w:t>
            </w:r>
            <w:hyperlink r:id="rId24" w:tgtFrame="_blank" w:history="1">
              <w:r w:rsidRPr="00173C9D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表</w:t>
              </w:r>
            </w:hyperlink>
          </w:p>
        </w:tc>
        <w:tc>
          <w:tcPr>
            <w:tcW w:w="979" w:type="dxa"/>
            <w:vAlign w:val="center"/>
          </w:tcPr>
          <w:p w14:paraId="0628BABF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6390ECF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9DF35FD" w14:textId="77777777" w:rsidR="00BD7E6B" w:rsidRDefault="00BD7E6B" w:rsidP="00BD7E6B">
            <w:pPr>
              <w:ind w:firstLine="0"/>
            </w:pPr>
          </w:p>
        </w:tc>
      </w:tr>
      <w:tr w:rsidR="00BD7E6B" w14:paraId="684B1D93" w14:textId="77777777">
        <w:trPr>
          <w:trHeight w:hRule="exact" w:val="440"/>
        </w:trPr>
        <w:tc>
          <w:tcPr>
            <w:tcW w:w="2127" w:type="dxa"/>
            <w:vAlign w:val="center"/>
          </w:tcPr>
          <w:p w14:paraId="5D2731D0" w14:textId="77777777" w:rsidR="00BD7E6B" w:rsidRDefault="00BD7E6B" w:rsidP="00BD7E6B">
            <w:pPr>
              <w:ind w:firstLine="0"/>
              <w:jc w:val="center"/>
            </w:pPr>
            <w:r>
              <w:t>AJ0-4-503</w:t>
            </w:r>
          </w:p>
        </w:tc>
        <w:tc>
          <w:tcPr>
            <w:tcW w:w="3840" w:type="dxa"/>
            <w:vAlign w:val="center"/>
          </w:tcPr>
          <w:p w14:paraId="43AEEDFA" w14:textId="77777777" w:rsidR="00BD7E6B" w:rsidRPr="00672E3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672E37">
              <w:rPr>
                <w:rFonts w:ascii="標楷體" w:hAnsi="標楷體" w:cs="Arial" w:hint="eastAsia"/>
                <w:sz w:val="20"/>
              </w:rPr>
              <w:t>中華大學職技員工工作改善提案表</w:t>
            </w:r>
          </w:p>
        </w:tc>
        <w:tc>
          <w:tcPr>
            <w:tcW w:w="979" w:type="dxa"/>
            <w:vAlign w:val="center"/>
          </w:tcPr>
          <w:p w14:paraId="28EC5B80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0E7F0283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9901A3B" w14:textId="77777777" w:rsidR="00BD7E6B" w:rsidRDefault="00BD7E6B" w:rsidP="00BD7E6B">
            <w:pPr>
              <w:ind w:firstLine="0"/>
              <w:jc w:val="center"/>
            </w:pPr>
          </w:p>
        </w:tc>
      </w:tr>
    </w:tbl>
    <w:p w14:paraId="24BA8FEF" w14:textId="77777777" w:rsidR="009B67F6" w:rsidRDefault="009B67F6" w:rsidP="00094710">
      <w:pPr>
        <w:ind w:firstLine="0"/>
        <w:jc w:val="center"/>
        <w:rPr>
          <w:color w:val="FF0000"/>
          <w:sz w:val="32"/>
          <w:u w:val="single"/>
        </w:rPr>
      </w:pPr>
      <w:r>
        <w:rPr>
          <w:sz w:val="16"/>
          <w:szCs w:val="16"/>
        </w:rPr>
        <w:br w:type="page"/>
      </w: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24307D25" w14:textId="77777777" w:rsidR="009B67F6" w:rsidRDefault="009B67F6" w:rsidP="00094710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733DCC8E" w14:textId="77777777" w:rsidR="009B67F6" w:rsidRPr="009634BC" w:rsidRDefault="009B67F6" w:rsidP="00094710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4</w:t>
      </w:r>
      <w:r>
        <w:rPr>
          <w:rFonts w:ascii="標楷體" w:hint="eastAsia"/>
        </w:rPr>
        <w:t>／</w:t>
      </w:r>
      <w:r w:rsidR="00C661C9">
        <w:rPr>
          <w:rFonts w:ascii="標楷體" w:hint="eastAsia"/>
        </w:rPr>
        <w:t>5</w:t>
      </w:r>
      <w:r>
        <w:rPr>
          <w:rFonts w:ascii="標楷體"/>
        </w:rPr>
        <w:t xml:space="preserve"> 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9B67F6" w14:paraId="27A520F7" w14:textId="77777777">
        <w:trPr>
          <w:trHeight w:hRule="exact" w:val="501"/>
        </w:trPr>
        <w:tc>
          <w:tcPr>
            <w:tcW w:w="2127" w:type="dxa"/>
            <w:vAlign w:val="center"/>
          </w:tcPr>
          <w:p w14:paraId="24DD54CE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5A0B27FE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790A2E36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169BBFE3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701D1B16" w14:textId="77777777" w:rsidR="009B67F6" w:rsidRDefault="009B67F6" w:rsidP="00094710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BD7E6B" w14:paraId="2F431C06" w14:textId="77777777">
        <w:trPr>
          <w:trHeight w:hRule="exact" w:val="501"/>
        </w:trPr>
        <w:tc>
          <w:tcPr>
            <w:tcW w:w="2127" w:type="dxa"/>
            <w:vAlign w:val="center"/>
          </w:tcPr>
          <w:p w14:paraId="04EE74E2" w14:textId="77777777" w:rsidR="00BD7E6B" w:rsidRDefault="00BD7E6B" w:rsidP="00BD7E6B">
            <w:pPr>
              <w:ind w:firstLine="0"/>
              <w:jc w:val="center"/>
            </w:pPr>
            <w:r>
              <w:t>AJ0-4-50</w:t>
            </w:r>
            <w:r>
              <w:rPr>
                <w:rFonts w:hint="eastAsia"/>
              </w:rPr>
              <w:t>4</w:t>
            </w:r>
          </w:p>
        </w:tc>
        <w:tc>
          <w:tcPr>
            <w:tcW w:w="3840" w:type="dxa"/>
            <w:vAlign w:val="center"/>
          </w:tcPr>
          <w:p w14:paraId="4B06AAB6" w14:textId="77777777" w:rsidR="00BD7E6B" w:rsidRPr="002B5E9A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2B5E9A">
              <w:rPr>
                <w:rFonts w:ascii="標楷體" w:hint="eastAsia"/>
                <w:sz w:val="20"/>
              </w:rPr>
              <w:t>中華大學褒揚令申請表</w:t>
            </w:r>
          </w:p>
        </w:tc>
        <w:tc>
          <w:tcPr>
            <w:tcW w:w="979" w:type="dxa"/>
            <w:vAlign w:val="center"/>
          </w:tcPr>
          <w:p w14:paraId="59CFF330" w14:textId="77777777" w:rsidR="00BD7E6B" w:rsidRDefault="00BD7E6B" w:rsidP="00BD7E6B">
            <w:pPr>
              <w:ind w:firstLine="0"/>
              <w:jc w:val="center"/>
            </w:pPr>
            <w:r w:rsidRPr="00504CDD">
              <w:t>A</w:t>
            </w:r>
          </w:p>
        </w:tc>
        <w:tc>
          <w:tcPr>
            <w:tcW w:w="1276" w:type="dxa"/>
            <w:vAlign w:val="center"/>
          </w:tcPr>
          <w:p w14:paraId="19B167E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5ECFA17" w14:textId="77777777" w:rsidR="00BD7E6B" w:rsidRDefault="00BD7E6B" w:rsidP="00BD7E6B">
            <w:pPr>
              <w:ind w:firstLine="0"/>
            </w:pPr>
          </w:p>
        </w:tc>
      </w:tr>
      <w:tr w:rsidR="00BD7E6B" w14:paraId="6BFC4EF2" w14:textId="77777777">
        <w:trPr>
          <w:trHeight w:hRule="exact" w:val="501"/>
        </w:trPr>
        <w:tc>
          <w:tcPr>
            <w:tcW w:w="2127" w:type="dxa"/>
            <w:vAlign w:val="center"/>
          </w:tcPr>
          <w:p w14:paraId="3C96D996" w14:textId="77777777" w:rsidR="00BD7E6B" w:rsidRDefault="00BD7E6B" w:rsidP="00BD7E6B">
            <w:pPr>
              <w:ind w:firstLine="0"/>
              <w:jc w:val="center"/>
            </w:pPr>
            <w:r>
              <w:t>AJ0-4-601</w:t>
            </w:r>
          </w:p>
        </w:tc>
        <w:tc>
          <w:tcPr>
            <w:tcW w:w="3840" w:type="dxa"/>
            <w:vAlign w:val="center"/>
          </w:tcPr>
          <w:p w14:paraId="02262D4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5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教師研究進修申請表</w:t>
              </w:r>
            </w:hyperlink>
          </w:p>
        </w:tc>
        <w:tc>
          <w:tcPr>
            <w:tcW w:w="979" w:type="dxa"/>
            <w:vAlign w:val="center"/>
          </w:tcPr>
          <w:p w14:paraId="0DA4CCB3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064DADD3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D122402" w14:textId="77777777" w:rsidR="00BD7E6B" w:rsidRDefault="00BD7E6B" w:rsidP="00BD7E6B">
            <w:pPr>
              <w:ind w:firstLine="0"/>
            </w:pPr>
          </w:p>
        </w:tc>
      </w:tr>
      <w:tr w:rsidR="00BD7E6B" w14:paraId="3572E03C" w14:textId="77777777">
        <w:trPr>
          <w:trHeight w:hRule="exact" w:val="501"/>
        </w:trPr>
        <w:tc>
          <w:tcPr>
            <w:tcW w:w="2127" w:type="dxa"/>
            <w:vAlign w:val="center"/>
          </w:tcPr>
          <w:p w14:paraId="496D7B3F" w14:textId="77777777" w:rsidR="00BD7E6B" w:rsidRDefault="00BD7E6B" w:rsidP="00BD7E6B">
            <w:pPr>
              <w:ind w:firstLine="0"/>
              <w:jc w:val="center"/>
            </w:pPr>
            <w:r>
              <w:t>AJ0-4-602</w:t>
            </w:r>
          </w:p>
        </w:tc>
        <w:tc>
          <w:tcPr>
            <w:tcW w:w="3840" w:type="dxa"/>
            <w:vAlign w:val="center"/>
          </w:tcPr>
          <w:p w14:paraId="081DF7E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6" w:tgtFrame="_blank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教師研究進修履約具結書</w:t>
              </w:r>
            </w:hyperlink>
          </w:p>
        </w:tc>
        <w:tc>
          <w:tcPr>
            <w:tcW w:w="979" w:type="dxa"/>
            <w:vAlign w:val="center"/>
          </w:tcPr>
          <w:p w14:paraId="00BD295A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73E80489" w14:textId="77777777" w:rsidR="00BD7E6B" w:rsidRDefault="00BD7E6B" w:rsidP="00BD7E6B">
            <w:pPr>
              <w:ind w:firstLine="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2702E75F" w14:textId="77777777" w:rsidR="00BD7E6B" w:rsidRDefault="00BD7E6B" w:rsidP="00BD7E6B">
            <w:pPr>
              <w:ind w:firstLine="0"/>
            </w:pPr>
          </w:p>
        </w:tc>
      </w:tr>
      <w:tr w:rsidR="00BD7E6B" w14:paraId="3F1585C4" w14:textId="77777777">
        <w:trPr>
          <w:trHeight w:hRule="exact" w:val="501"/>
        </w:trPr>
        <w:tc>
          <w:tcPr>
            <w:tcW w:w="2127" w:type="dxa"/>
            <w:vAlign w:val="center"/>
          </w:tcPr>
          <w:p w14:paraId="13112488" w14:textId="77777777" w:rsidR="00BD7E6B" w:rsidRDefault="00BD7E6B" w:rsidP="00BD7E6B">
            <w:pPr>
              <w:ind w:firstLine="0"/>
              <w:jc w:val="center"/>
            </w:pPr>
            <w:r>
              <w:t>AJ0-4-603</w:t>
            </w:r>
          </w:p>
        </w:tc>
        <w:tc>
          <w:tcPr>
            <w:tcW w:w="3840" w:type="dxa"/>
            <w:vAlign w:val="center"/>
          </w:tcPr>
          <w:p w14:paraId="13B33ADE" w14:textId="77777777" w:rsidR="00BD7E6B" w:rsidRPr="00102657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7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教師進修補助申請表</w:t>
              </w:r>
            </w:hyperlink>
          </w:p>
        </w:tc>
        <w:tc>
          <w:tcPr>
            <w:tcW w:w="979" w:type="dxa"/>
            <w:vAlign w:val="center"/>
          </w:tcPr>
          <w:p w14:paraId="5DE618BC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5F4FC61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26EC8AE" w14:textId="77777777" w:rsidR="00BD7E6B" w:rsidRDefault="00BD7E6B" w:rsidP="00BD7E6B">
            <w:pPr>
              <w:ind w:firstLine="0"/>
            </w:pPr>
          </w:p>
        </w:tc>
      </w:tr>
      <w:tr w:rsidR="00BD7E6B" w14:paraId="15410702" w14:textId="77777777">
        <w:trPr>
          <w:trHeight w:hRule="exact" w:val="501"/>
        </w:trPr>
        <w:tc>
          <w:tcPr>
            <w:tcW w:w="2127" w:type="dxa"/>
            <w:vAlign w:val="center"/>
          </w:tcPr>
          <w:p w14:paraId="37B97FC7" w14:textId="77777777" w:rsidR="00BD7E6B" w:rsidRDefault="00BD7E6B" w:rsidP="00BD7E6B">
            <w:pPr>
              <w:ind w:firstLine="0"/>
              <w:jc w:val="center"/>
            </w:pPr>
            <w:r>
              <w:t>AJ0-4-604</w:t>
            </w:r>
          </w:p>
        </w:tc>
        <w:tc>
          <w:tcPr>
            <w:tcW w:w="3840" w:type="dxa"/>
            <w:vAlign w:val="center"/>
          </w:tcPr>
          <w:p w14:paraId="6267CB62" w14:textId="77777777" w:rsidR="00BD7E6B" w:rsidRPr="00D37DA8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D37DA8">
              <w:rPr>
                <w:rFonts w:hint="eastAsia"/>
                <w:sz w:val="20"/>
              </w:rPr>
              <w:t>中華大學教師獲</w:t>
            </w:r>
            <w:r>
              <w:rPr>
                <w:rFonts w:hint="eastAsia"/>
                <w:sz w:val="20"/>
              </w:rPr>
              <w:t>國科會</w:t>
            </w:r>
            <w:r w:rsidRPr="00D37DA8">
              <w:rPr>
                <w:rFonts w:hint="eastAsia"/>
                <w:sz w:val="20"/>
              </w:rPr>
              <w:t>○年度第○屆補助科學與技術人員國外短期研究合約書</w:t>
            </w:r>
          </w:p>
        </w:tc>
        <w:tc>
          <w:tcPr>
            <w:tcW w:w="979" w:type="dxa"/>
            <w:vAlign w:val="center"/>
          </w:tcPr>
          <w:p w14:paraId="42F2637D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276" w:type="dxa"/>
            <w:vAlign w:val="center"/>
          </w:tcPr>
          <w:p w14:paraId="67DF9A0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08252D21" w14:textId="77777777" w:rsidR="00BD7E6B" w:rsidRDefault="00BD7E6B" w:rsidP="00BD7E6B">
            <w:pPr>
              <w:ind w:firstLine="0"/>
            </w:pPr>
          </w:p>
        </w:tc>
      </w:tr>
      <w:tr w:rsidR="00BD7E6B" w14:paraId="684973AD" w14:textId="77777777" w:rsidTr="003339D5">
        <w:trPr>
          <w:trHeight w:hRule="exact" w:val="440"/>
        </w:trPr>
        <w:tc>
          <w:tcPr>
            <w:tcW w:w="2127" w:type="dxa"/>
            <w:vAlign w:val="center"/>
          </w:tcPr>
          <w:p w14:paraId="7AB69E28" w14:textId="77777777" w:rsidR="00BD7E6B" w:rsidRDefault="00BD7E6B" w:rsidP="00BD7E6B">
            <w:pPr>
              <w:ind w:firstLine="0"/>
              <w:jc w:val="center"/>
            </w:pPr>
            <w:r>
              <w:t>AJ0-4-605</w:t>
            </w:r>
          </w:p>
        </w:tc>
        <w:tc>
          <w:tcPr>
            <w:tcW w:w="3840" w:type="dxa"/>
            <w:vAlign w:val="center"/>
          </w:tcPr>
          <w:p w14:paraId="4ADE5AD8" w14:textId="77777777" w:rsidR="00BD7E6B" w:rsidRPr="00102657" w:rsidRDefault="00BD7E6B" w:rsidP="00BD7E6B">
            <w:pPr>
              <w:ind w:firstLine="0"/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hyperlink r:id="rId28" w:history="1">
              <w:r w:rsidRPr="00102657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教師進修調查表</w:t>
              </w:r>
            </w:hyperlink>
          </w:p>
        </w:tc>
        <w:tc>
          <w:tcPr>
            <w:tcW w:w="979" w:type="dxa"/>
            <w:vAlign w:val="center"/>
          </w:tcPr>
          <w:p w14:paraId="4F4FE31D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46C8B6C9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D192266" w14:textId="77777777" w:rsidR="00BD7E6B" w:rsidRPr="00AE012B" w:rsidRDefault="00BD7E6B" w:rsidP="00BD7E6B">
            <w:pPr>
              <w:ind w:firstLine="0"/>
              <w:rPr>
                <w:rFonts w:ascii="標楷體"/>
                <w:sz w:val="16"/>
                <w:szCs w:val="16"/>
              </w:rPr>
            </w:pPr>
          </w:p>
        </w:tc>
      </w:tr>
      <w:tr w:rsidR="00BD7E6B" w14:paraId="4C7AF79C" w14:textId="77777777">
        <w:trPr>
          <w:trHeight w:hRule="exact" w:val="501"/>
        </w:trPr>
        <w:tc>
          <w:tcPr>
            <w:tcW w:w="2127" w:type="dxa"/>
            <w:vAlign w:val="center"/>
          </w:tcPr>
          <w:p w14:paraId="64E79EC5" w14:textId="77777777" w:rsidR="00BD7E6B" w:rsidRDefault="00BD7E6B" w:rsidP="00BD7E6B">
            <w:pPr>
              <w:ind w:firstLine="0"/>
              <w:jc w:val="center"/>
            </w:pPr>
            <w:r>
              <w:t>AJ0-4-606</w:t>
            </w:r>
          </w:p>
        </w:tc>
        <w:tc>
          <w:tcPr>
            <w:tcW w:w="3840" w:type="dxa"/>
            <w:vAlign w:val="center"/>
          </w:tcPr>
          <w:p w14:paraId="24C2CD20" w14:textId="77777777" w:rsidR="00BD7E6B" w:rsidRPr="003B4D7E" w:rsidRDefault="00BD7E6B" w:rsidP="00BD7E6B">
            <w:pPr>
              <w:ind w:firstLine="0"/>
            </w:pPr>
            <w:r w:rsidRPr="00102657">
              <w:rPr>
                <w:rFonts w:ascii="標楷體" w:hAnsi="標楷體" w:cs="Arial" w:hint="eastAsia"/>
                <w:sz w:val="20"/>
              </w:rPr>
              <w:t>中華大學</w:t>
            </w:r>
            <w:r w:rsidRPr="003B4D7E">
              <w:rPr>
                <w:rFonts w:ascii="標楷體" w:hAnsi="標楷體" w:cs="Arial" w:hint="eastAsia"/>
                <w:sz w:val="20"/>
              </w:rPr>
              <w:t>職技員工在職進修申請</w:t>
            </w:r>
            <w:r w:rsidRPr="003B4D7E">
              <w:rPr>
                <w:rFonts w:ascii="標楷體" w:hAnsi="標楷體" w:cs="Arial"/>
                <w:sz w:val="20"/>
              </w:rPr>
              <w:t>(</w:t>
            </w:r>
            <w:r w:rsidRPr="003B4D7E">
              <w:rPr>
                <w:rFonts w:ascii="標楷體" w:hAnsi="標楷體" w:cs="Arial" w:hint="eastAsia"/>
                <w:sz w:val="20"/>
              </w:rPr>
              <w:t>報備</w:t>
            </w:r>
            <w:r w:rsidRPr="003B4D7E">
              <w:rPr>
                <w:rFonts w:ascii="標楷體" w:hAnsi="標楷體" w:cs="Arial"/>
                <w:sz w:val="20"/>
              </w:rPr>
              <w:t>)</w:t>
            </w:r>
            <w:r w:rsidRPr="003B4D7E">
              <w:rPr>
                <w:rFonts w:ascii="標楷體" w:hAnsi="標楷體" w:cs="Arial" w:hint="eastAsia"/>
                <w:sz w:val="20"/>
              </w:rPr>
              <w:t>表</w:t>
            </w:r>
          </w:p>
        </w:tc>
        <w:tc>
          <w:tcPr>
            <w:tcW w:w="979" w:type="dxa"/>
            <w:vAlign w:val="center"/>
          </w:tcPr>
          <w:p w14:paraId="60440B22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2D6BEE45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20A09B85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13973405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47A01A7" w14:textId="77777777" w:rsidR="00BD7E6B" w:rsidRDefault="00BD7E6B" w:rsidP="00BD7E6B">
            <w:pPr>
              <w:ind w:firstLine="0"/>
              <w:jc w:val="center"/>
            </w:pPr>
            <w:r>
              <w:t>AJ0-4-607</w:t>
            </w:r>
          </w:p>
        </w:tc>
        <w:tc>
          <w:tcPr>
            <w:tcW w:w="3840" w:type="dxa"/>
            <w:vAlign w:val="center"/>
          </w:tcPr>
          <w:p w14:paraId="779E1F4F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中華大學教育訓練課程建議表</w:t>
            </w:r>
          </w:p>
        </w:tc>
        <w:tc>
          <w:tcPr>
            <w:tcW w:w="979" w:type="dxa"/>
            <w:vAlign w:val="center"/>
          </w:tcPr>
          <w:p w14:paraId="08240A05" w14:textId="77777777" w:rsidR="00BD7E6B" w:rsidRDefault="00BD7E6B" w:rsidP="00BD7E6B">
            <w:pPr>
              <w:ind w:firstLine="0"/>
              <w:jc w:val="center"/>
            </w:pPr>
            <w:r>
              <w:t>B</w:t>
            </w:r>
          </w:p>
        </w:tc>
        <w:tc>
          <w:tcPr>
            <w:tcW w:w="1276" w:type="dxa"/>
            <w:vAlign w:val="center"/>
          </w:tcPr>
          <w:p w14:paraId="69A12014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5589D4B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76A4B37A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AB35B44" w14:textId="77777777" w:rsidR="00BD7E6B" w:rsidRDefault="00BD7E6B" w:rsidP="00BD7E6B">
            <w:pPr>
              <w:ind w:firstLine="0"/>
              <w:jc w:val="center"/>
            </w:pPr>
            <w:r>
              <w:t>AJ0-4-608</w:t>
            </w:r>
          </w:p>
        </w:tc>
        <w:tc>
          <w:tcPr>
            <w:tcW w:w="3840" w:type="dxa"/>
            <w:vAlign w:val="center"/>
          </w:tcPr>
          <w:p w14:paraId="3DC10310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中華大學校外教育訓練申請表</w:t>
            </w:r>
          </w:p>
        </w:tc>
        <w:tc>
          <w:tcPr>
            <w:tcW w:w="979" w:type="dxa"/>
            <w:vAlign w:val="center"/>
          </w:tcPr>
          <w:p w14:paraId="309F61F8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6D7E22CF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1B0A567D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20B316BF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278646C2" w14:textId="77777777" w:rsidR="00BD7E6B" w:rsidRDefault="00BD7E6B" w:rsidP="00BD7E6B">
            <w:pPr>
              <w:ind w:firstLine="0"/>
              <w:jc w:val="center"/>
            </w:pPr>
            <w:r>
              <w:t>AJ0-4-609</w:t>
            </w:r>
          </w:p>
        </w:tc>
        <w:tc>
          <w:tcPr>
            <w:tcW w:w="3840" w:type="dxa"/>
            <w:vAlign w:val="center"/>
          </w:tcPr>
          <w:p w14:paraId="655548A1" w14:textId="77777777" w:rsidR="00BD7E6B" w:rsidRPr="005A6682" w:rsidRDefault="00BD7E6B" w:rsidP="00BD7E6B">
            <w:pPr>
              <w:ind w:firstLine="0"/>
              <w:rPr>
                <w:sz w:val="20"/>
              </w:rPr>
            </w:pPr>
            <w:r w:rsidRPr="005A6682">
              <w:rPr>
                <w:rFonts w:ascii="標楷體" w:hAnsi="標楷體" w:hint="eastAsia"/>
                <w:sz w:val="20"/>
              </w:rPr>
              <w:t>中華大學校外教育訓練報告表</w:t>
            </w:r>
          </w:p>
        </w:tc>
        <w:tc>
          <w:tcPr>
            <w:tcW w:w="979" w:type="dxa"/>
            <w:vAlign w:val="center"/>
          </w:tcPr>
          <w:p w14:paraId="13D0459F" w14:textId="77777777" w:rsidR="00BD7E6B" w:rsidRDefault="00BD7E6B" w:rsidP="00BD7E6B">
            <w:pPr>
              <w:ind w:firstLine="0"/>
              <w:jc w:val="center"/>
            </w:pPr>
            <w:r w:rsidRPr="005325D2">
              <w:t>A</w:t>
            </w:r>
          </w:p>
        </w:tc>
        <w:tc>
          <w:tcPr>
            <w:tcW w:w="1276" w:type="dxa"/>
            <w:vAlign w:val="center"/>
          </w:tcPr>
          <w:p w14:paraId="380BA547" w14:textId="77777777" w:rsidR="00BD7E6B" w:rsidRDefault="00BD7E6B" w:rsidP="00BD7E6B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1D05755" w14:textId="77777777" w:rsidR="00BD7E6B" w:rsidRDefault="00BD7E6B" w:rsidP="00BD7E6B">
            <w:pPr>
              <w:ind w:firstLine="0"/>
            </w:pPr>
          </w:p>
        </w:tc>
      </w:tr>
      <w:tr w:rsidR="00BD7E6B" w:rsidRPr="00182FF4" w14:paraId="55250B8E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117C601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AJ0-4-610</w:t>
            </w:r>
          </w:p>
        </w:tc>
        <w:tc>
          <w:tcPr>
            <w:tcW w:w="3840" w:type="dxa"/>
            <w:vAlign w:val="center"/>
          </w:tcPr>
          <w:p w14:paraId="6B7E85B4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教師休假研究申請表</w:t>
            </w:r>
          </w:p>
        </w:tc>
        <w:tc>
          <w:tcPr>
            <w:tcW w:w="979" w:type="dxa"/>
            <w:vAlign w:val="center"/>
          </w:tcPr>
          <w:p w14:paraId="6FDC2B32" w14:textId="77777777" w:rsidR="00BD7E6B" w:rsidRPr="00F14B7A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6C72111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6F06061A" w14:textId="77777777" w:rsidR="00BD7E6B" w:rsidRPr="00182FF4" w:rsidRDefault="00BD7E6B" w:rsidP="00BD7E6B">
            <w:pPr>
              <w:ind w:firstLine="0"/>
              <w:rPr>
                <w:color w:val="FF0000"/>
              </w:rPr>
            </w:pPr>
          </w:p>
        </w:tc>
      </w:tr>
      <w:tr w:rsidR="00BD7E6B" w14:paraId="63954F71" w14:textId="77777777" w:rsidTr="00103FFA">
        <w:trPr>
          <w:trHeight w:hRule="exact" w:val="440"/>
        </w:trPr>
        <w:tc>
          <w:tcPr>
            <w:tcW w:w="2127" w:type="dxa"/>
            <w:vAlign w:val="center"/>
          </w:tcPr>
          <w:p w14:paraId="0939270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AJ0-4-611</w:t>
            </w:r>
          </w:p>
        </w:tc>
        <w:tc>
          <w:tcPr>
            <w:tcW w:w="3840" w:type="dxa"/>
            <w:vAlign w:val="center"/>
          </w:tcPr>
          <w:p w14:paraId="709ABBE3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教師休假研究計畫書</w:t>
            </w:r>
          </w:p>
        </w:tc>
        <w:tc>
          <w:tcPr>
            <w:tcW w:w="979" w:type="dxa"/>
            <w:vAlign w:val="center"/>
          </w:tcPr>
          <w:p w14:paraId="7B26E1D5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1DB297A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67708B1A" w14:textId="77777777" w:rsidR="00BD7E6B" w:rsidRDefault="00BD7E6B" w:rsidP="00BD7E6B">
            <w:pPr>
              <w:ind w:firstLine="0"/>
            </w:pPr>
          </w:p>
        </w:tc>
      </w:tr>
      <w:tr w:rsidR="00BD7E6B" w14:paraId="5016F126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72158A93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AJ0-4-612</w:t>
            </w:r>
          </w:p>
        </w:tc>
        <w:tc>
          <w:tcPr>
            <w:tcW w:w="3840" w:type="dxa"/>
            <w:vAlign w:val="center"/>
          </w:tcPr>
          <w:p w14:paraId="3F721227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教師休假研究履約具結書</w:t>
            </w:r>
          </w:p>
        </w:tc>
        <w:tc>
          <w:tcPr>
            <w:tcW w:w="979" w:type="dxa"/>
            <w:vAlign w:val="center"/>
          </w:tcPr>
          <w:p w14:paraId="162F399D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2CC1EE8A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26E8E7F2" w14:textId="77777777" w:rsidR="00BD7E6B" w:rsidRDefault="00BD7E6B" w:rsidP="00BD7E6B">
            <w:pPr>
              <w:ind w:firstLine="0"/>
            </w:pPr>
          </w:p>
        </w:tc>
      </w:tr>
      <w:tr w:rsidR="00BD7E6B" w14:paraId="1AEC4271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1B2E2E86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AJ0-4-613</w:t>
            </w:r>
          </w:p>
        </w:tc>
        <w:tc>
          <w:tcPr>
            <w:tcW w:w="3840" w:type="dxa"/>
            <w:vAlign w:val="center"/>
          </w:tcPr>
          <w:p w14:paraId="55BB9DD9" w14:textId="77777777" w:rsidR="00BD7E6B" w:rsidRPr="00F14B7A" w:rsidRDefault="00BD7E6B" w:rsidP="00BD7E6B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F14B7A">
              <w:rPr>
                <w:rFonts w:hint="eastAsia"/>
                <w:sz w:val="20"/>
              </w:rPr>
              <w:t>教師休假研究報告書</w:t>
            </w:r>
          </w:p>
        </w:tc>
        <w:tc>
          <w:tcPr>
            <w:tcW w:w="979" w:type="dxa"/>
            <w:vAlign w:val="center"/>
          </w:tcPr>
          <w:p w14:paraId="19A37F80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</w:t>
            </w:r>
          </w:p>
        </w:tc>
        <w:tc>
          <w:tcPr>
            <w:tcW w:w="1276" w:type="dxa"/>
            <w:vAlign w:val="center"/>
          </w:tcPr>
          <w:p w14:paraId="305F1A08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3</w:t>
            </w:r>
          </w:p>
        </w:tc>
        <w:tc>
          <w:tcPr>
            <w:tcW w:w="1134" w:type="dxa"/>
            <w:vAlign w:val="center"/>
          </w:tcPr>
          <w:p w14:paraId="4B767827" w14:textId="77777777" w:rsidR="00BD7E6B" w:rsidRDefault="00BD7E6B" w:rsidP="00BD7E6B">
            <w:pPr>
              <w:ind w:firstLine="0"/>
            </w:pPr>
          </w:p>
        </w:tc>
      </w:tr>
      <w:tr w:rsidR="00BD7E6B" w14:paraId="44E212D8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74BDAD75" w14:textId="77777777" w:rsidR="00BD7E6B" w:rsidRDefault="00BD7E6B" w:rsidP="00BD7E6B">
            <w:pPr>
              <w:ind w:firstLine="0"/>
              <w:jc w:val="center"/>
            </w:pPr>
            <w:r w:rsidRPr="00F14B7A">
              <w:t>AJ0-4-61</w:t>
            </w:r>
            <w:r>
              <w:rPr>
                <w:rFonts w:hint="eastAsia"/>
              </w:rPr>
              <w:t>4</w:t>
            </w:r>
          </w:p>
        </w:tc>
        <w:tc>
          <w:tcPr>
            <w:tcW w:w="3840" w:type="dxa"/>
            <w:vAlign w:val="center"/>
          </w:tcPr>
          <w:p w14:paraId="2BB45B7D" w14:textId="77777777" w:rsidR="00BD7E6B" w:rsidRPr="00AE012B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 w:rsidRPr="008C7F39">
              <w:rPr>
                <w:rFonts w:ascii="標楷體" w:hAnsi="標楷體" w:hint="eastAsia"/>
                <w:bCs/>
                <w:sz w:val="20"/>
              </w:rPr>
              <w:t>職員工在職進修補助費申請表</w:t>
            </w:r>
          </w:p>
        </w:tc>
        <w:tc>
          <w:tcPr>
            <w:tcW w:w="979" w:type="dxa"/>
            <w:vAlign w:val="center"/>
          </w:tcPr>
          <w:p w14:paraId="41269929" w14:textId="77777777" w:rsidR="00BD7E6B" w:rsidRPr="00280614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0CE9011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F798B4F" w14:textId="77777777" w:rsidR="00BD7E6B" w:rsidRDefault="00BD7E6B" w:rsidP="00BD7E6B">
            <w:pPr>
              <w:ind w:firstLine="0"/>
            </w:pPr>
          </w:p>
        </w:tc>
      </w:tr>
      <w:tr w:rsidR="00BD7E6B" w14:paraId="1FD1DB64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2FF9AFD7" w14:textId="77777777" w:rsidR="00BD7E6B" w:rsidRPr="00F14B7A" w:rsidRDefault="00BD7E6B" w:rsidP="00BD7E6B">
            <w:pPr>
              <w:ind w:firstLine="0"/>
              <w:jc w:val="center"/>
            </w:pPr>
            <w:r w:rsidRPr="00F14B7A">
              <w:t>AJ0-4-61</w:t>
            </w:r>
            <w:r>
              <w:t>5</w:t>
            </w:r>
          </w:p>
        </w:tc>
        <w:tc>
          <w:tcPr>
            <w:tcW w:w="3840" w:type="dxa"/>
            <w:vAlign w:val="center"/>
          </w:tcPr>
          <w:p w14:paraId="18DB924A" w14:textId="77777777" w:rsidR="00BD7E6B" w:rsidRPr="00F14B7A" w:rsidRDefault="00BD7E6B" w:rsidP="00BD7E6B">
            <w:pPr>
              <w:spacing w:line="240" w:lineRule="atLeast"/>
              <w:ind w:firstLine="0"/>
              <w:rPr>
                <w:bCs/>
                <w:sz w:val="20"/>
              </w:rPr>
            </w:pPr>
            <w:r w:rsidRPr="00F14B7A">
              <w:rPr>
                <w:rFonts w:hint="eastAsia"/>
                <w:bCs/>
                <w:sz w:val="20"/>
              </w:rPr>
              <w:t>中華大學</w:t>
            </w:r>
            <w:r>
              <w:rPr>
                <w:rFonts w:hint="eastAsia"/>
                <w:bCs/>
                <w:sz w:val="20"/>
              </w:rPr>
              <w:t>教師研究補助申請表</w:t>
            </w:r>
          </w:p>
        </w:tc>
        <w:tc>
          <w:tcPr>
            <w:tcW w:w="979" w:type="dxa"/>
            <w:vAlign w:val="center"/>
          </w:tcPr>
          <w:p w14:paraId="3A87E9CA" w14:textId="77777777" w:rsidR="00BD7E6B" w:rsidRPr="00280614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0B20BA1C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19081D8" w14:textId="77777777" w:rsidR="00BD7E6B" w:rsidRDefault="00BD7E6B" w:rsidP="00BD7E6B">
            <w:pPr>
              <w:ind w:firstLine="0"/>
            </w:pPr>
          </w:p>
        </w:tc>
      </w:tr>
      <w:tr w:rsidR="00BD7E6B" w14:paraId="10D5109C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50DA4D57" w14:textId="77777777" w:rsidR="00BD7E6B" w:rsidRDefault="00BD7E6B" w:rsidP="00BD7E6B">
            <w:pPr>
              <w:ind w:firstLine="0"/>
              <w:jc w:val="center"/>
            </w:pPr>
            <w:r>
              <w:t>AJ0-4-701</w:t>
            </w:r>
          </w:p>
        </w:tc>
        <w:tc>
          <w:tcPr>
            <w:tcW w:w="3840" w:type="dxa"/>
            <w:vAlign w:val="center"/>
          </w:tcPr>
          <w:p w14:paraId="61D5E8EB" w14:textId="77777777" w:rsidR="00BD7E6B" w:rsidRPr="00AE012B" w:rsidRDefault="00BD7E6B" w:rsidP="00BD7E6B">
            <w:pPr>
              <w:spacing w:line="240" w:lineRule="atLeast"/>
              <w:ind w:firstLine="0"/>
              <w:rPr>
                <w:rFonts w:ascii="標楷體"/>
                <w:sz w:val="20"/>
              </w:rPr>
            </w:pPr>
            <w:r w:rsidRPr="00AE012B">
              <w:rPr>
                <w:rFonts w:ascii="標楷體" w:hAnsi="標楷體" w:cs="Arial" w:hint="eastAsia"/>
                <w:sz w:val="20"/>
              </w:rPr>
              <w:t>中華大學教師申復書</w:t>
            </w:r>
            <w:r w:rsidRPr="00AE012B">
              <w:rPr>
                <w:rFonts w:ascii="標楷體" w:hAnsi="標楷體" w:cs="Arial"/>
                <w:sz w:val="20"/>
              </w:rPr>
              <w:t>(</w:t>
            </w:r>
            <w:r w:rsidRPr="00AE012B">
              <w:rPr>
                <w:rFonts w:ascii="標楷體" w:hAnsi="標楷體" w:cs="Arial" w:hint="eastAsia"/>
                <w:sz w:val="20"/>
              </w:rPr>
              <w:t>向院</w:t>
            </w:r>
            <w:r w:rsidRPr="00AE012B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66556D83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76573B3D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B888EA5" w14:textId="77777777" w:rsidR="00BD7E6B" w:rsidRDefault="00BD7E6B" w:rsidP="00BD7E6B">
            <w:pPr>
              <w:ind w:firstLine="0"/>
            </w:pPr>
          </w:p>
        </w:tc>
      </w:tr>
      <w:tr w:rsidR="00BD7E6B" w14:paraId="0C4268E2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58EADAC8" w14:textId="77777777" w:rsidR="00BD7E6B" w:rsidRDefault="00BD7E6B" w:rsidP="00BD7E6B">
            <w:pPr>
              <w:ind w:firstLine="0"/>
              <w:jc w:val="center"/>
            </w:pPr>
            <w:r>
              <w:t>AJ0-4-702</w:t>
            </w:r>
          </w:p>
        </w:tc>
        <w:tc>
          <w:tcPr>
            <w:tcW w:w="3840" w:type="dxa"/>
            <w:vAlign w:val="center"/>
          </w:tcPr>
          <w:p w14:paraId="44D807A4" w14:textId="77777777" w:rsidR="00BD7E6B" w:rsidRPr="008E3392" w:rsidRDefault="00BD7E6B" w:rsidP="00BD7E6B">
            <w:pPr>
              <w:spacing w:line="240" w:lineRule="atLeast"/>
              <w:ind w:firstLine="0"/>
              <w:rPr>
                <w:rFonts w:ascii="標楷體" w:hAnsi="標楷體" w:cs="Arial"/>
                <w:sz w:val="20"/>
              </w:rPr>
            </w:pPr>
            <w:r w:rsidRPr="007151C9">
              <w:rPr>
                <w:rFonts w:ascii="標楷體" w:hAnsi="標楷體" w:cs="Arial" w:hint="eastAsia"/>
                <w:sz w:val="20"/>
              </w:rPr>
              <w:t>中華大學教師申復書</w:t>
            </w:r>
            <w:r w:rsidRPr="007151C9">
              <w:rPr>
                <w:rFonts w:ascii="標楷體" w:hAnsi="標楷體" w:cs="Arial"/>
                <w:sz w:val="20"/>
              </w:rPr>
              <w:t>(</w:t>
            </w:r>
            <w:r w:rsidRPr="007151C9">
              <w:rPr>
                <w:rFonts w:ascii="標楷體" w:hAnsi="標楷體" w:cs="Arial" w:hint="eastAsia"/>
                <w:sz w:val="20"/>
              </w:rPr>
              <w:t>向校</w:t>
            </w:r>
            <w:r w:rsidRPr="008E3392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2EAA0861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4C1036F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51AB299" w14:textId="77777777" w:rsidR="00BD7E6B" w:rsidRDefault="00BD7E6B" w:rsidP="00BD7E6B">
            <w:pPr>
              <w:ind w:firstLine="0"/>
            </w:pPr>
          </w:p>
        </w:tc>
      </w:tr>
      <w:tr w:rsidR="00BD7E6B" w14:paraId="08564A30" w14:textId="77777777" w:rsidTr="00322DF5">
        <w:trPr>
          <w:trHeight w:hRule="exact" w:val="440"/>
        </w:trPr>
        <w:tc>
          <w:tcPr>
            <w:tcW w:w="2127" w:type="dxa"/>
            <w:vAlign w:val="center"/>
          </w:tcPr>
          <w:p w14:paraId="6ABE5CA6" w14:textId="77777777" w:rsidR="00BD7E6B" w:rsidRDefault="00BD7E6B" w:rsidP="00BD7E6B">
            <w:pPr>
              <w:ind w:firstLine="0"/>
              <w:jc w:val="center"/>
            </w:pPr>
            <w:r>
              <w:t>AJ0-4-703</w:t>
            </w:r>
          </w:p>
        </w:tc>
        <w:tc>
          <w:tcPr>
            <w:tcW w:w="3840" w:type="dxa"/>
            <w:vAlign w:val="center"/>
          </w:tcPr>
          <w:p w14:paraId="23F52F23" w14:textId="77777777" w:rsidR="00BD7E6B" w:rsidRDefault="00BD7E6B" w:rsidP="00BD7E6B">
            <w:pPr>
              <w:ind w:firstLine="0"/>
            </w:pPr>
            <w:r w:rsidRPr="007151C9">
              <w:rPr>
                <w:rFonts w:ascii="標楷體" w:hAnsi="標楷體" w:cs="Arial" w:hint="eastAsia"/>
                <w:sz w:val="20"/>
              </w:rPr>
              <w:t>中華大學教師申訴書</w:t>
            </w:r>
            <w:r w:rsidRPr="007151C9">
              <w:rPr>
                <w:rFonts w:ascii="標楷體" w:hAnsi="標楷體" w:cs="Arial"/>
                <w:sz w:val="20"/>
              </w:rPr>
              <w:t>(</w:t>
            </w:r>
            <w:r w:rsidRPr="007151C9">
              <w:rPr>
                <w:rFonts w:ascii="標楷體" w:hAnsi="標楷體" w:cs="Arial" w:hint="eastAsia"/>
                <w:sz w:val="20"/>
              </w:rPr>
              <w:t>向學校</w:t>
            </w:r>
            <w:r w:rsidRPr="007151C9">
              <w:rPr>
                <w:rFonts w:ascii="標楷體" w:hAnsi="標楷體" w:cs="Arial"/>
                <w:sz w:val="20"/>
              </w:rPr>
              <w:t>)</w:t>
            </w:r>
          </w:p>
        </w:tc>
        <w:tc>
          <w:tcPr>
            <w:tcW w:w="979" w:type="dxa"/>
            <w:vAlign w:val="center"/>
          </w:tcPr>
          <w:p w14:paraId="101E1B99" w14:textId="77777777" w:rsidR="00BD7E6B" w:rsidRDefault="00BD7E6B" w:rsidP="00BD7E6B">
            <w:pPr>
              <w:ind w:firstLine="0"/>
              <w:jc w:val="center"/>
            </w:pPr>
            <w:r w:rsidRPr="00280614">
              <w:t>A</w:t>
            </w:r>
          </w:p>
        </w:tc>
        <w:tc>
          <w:tcPr>
            <w:tcW w:w="1276" w:type="dxa"/>
            <w:vAlign w:val="center"/>
          </w:tcPr>
          <w:p w14:paraId="6E1573CD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8087AA8" w14:textId="77777777" w:rsidR="00BD7E6B" w:rsidRDefault="00BD7E6B" w:rsidP="00BD7E6B">
            <w:pPr>
              <w:ind w:firstLine="0"/>
              <w:jc w:val="center"/>
            </w:pPr>
          </w:p>
        </w:tc>
      </w:tr>
      <w:tr w:rsidR="00BD7E6B" w14:paraId="4BBB17F4" w14:textId="77777777" w:rsidTr="006334A8">
        <w:trPr>
          <w:trHeight w:hRule="exact" w:val="442"/>
        </w:trPr>
        <w:tc>
          <w:tcPr>
            <w:tcW w:w="2127" w:type="dxa"/>
            <w:vAlign w:val="center"/>
          </w:tcPr>
          <w:p w14:paraId="7168CE07" w14:textId="77777777" w:rsidR="00BD7E6B" w:rsidRDefault="00BD7E6B" w:rsidP="00BD7E6B">
            <w:pPr>
              <w:ind w:firstLine="0"/>
              <w:jc w:val="center"/>
            </w:pPr>
            <w:r>
              <w:t>AJ0-4-704</w:t>
            </w:r>
          </w:p>
        </w:tc>
        <w:tc>
          <w:tcPr>
            <w:tcW w:w="3840" w:type="dxa"/>
            <w:vAlign w:val="center"/>
          </w:tcPr>
          <w:p w14:paraId="5CB4E464" w14:textId="77777777" w:rsidR="00BD7E6B" w:rsidRPr="00D06FDE" w:rsidRDefault="00BD7E6B" w:rsidP="00BD7E6B">
            <w:pPr>
              <w:ind w:firstLine="0"/>
              <w:rPr>
                <w:sz w:val="20"/>
              </w:rPr>
            </w:pPr>
            <w:r w:rsidRPr="00D06FDE">
              <w:rPr>
                <w:rFonts w:hAnsi="標楷體" w:hint="eastAsia"/>
                <w:sz w:val="20"/>
              </w:rPr>
              <w:t>中華大學職員工申訴書</w:t>
            </w:r>
          </w:p>
        </w:tc>
        <w:tc>
          <w:tcPr>
            <w:tcW w:w="979" w:type="dxa"/>
            <w:vAlign w:val="center"/>
          </w:tcPr>
          <w:p w14:paraId="22AAC84A" w14:textId="77777777" w:rsidR="00BD7E6B" w:rsidRDefault="00BD7E6B" w:rsidP="00BD7E6B">
            <w:pPr>
              <w:ind w:firstLine="0"/>
              <w:jc w:val="center"/>
            </w:pPr>
            <w:r>
              <w:t>C</w:t>
            </w:r>
          </w:p>
        </w:tc>
        <w:tc>
          <w:tcPr>
            <w:tcW w:w="1276" w:type="dxa"/>
            <w:vAlign w:val="center"/>
          </w:tcPr>
          <w:p w14:paraId="0CD2914F" w14:textId="77777777" w:rsidR="00BD7E6B" w:rsidRDefault="00BD7E6B" w:rsidP="00BD7E6B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51D2FB0" w14:textId="77777777" w:rsidR="00BD7E6B" w:rsidRDefault="00BD7E6B" w:rsidP="00BD7E6B">
            <w:pPr>
              <w:ind w:firstLine="0"/>
            </w:pPr>
          </w:p>
        </w:tc>
      </w:tr>
      <w:tr w:rsidR="00BD7E6B" w14:paraId="42BD0AC9" w14:textId="77777777" w:rsidTr="006334A8">
        <w:trPr>
          <w:trHeight w:hRule="exact" w:val="442"/>
        </w:trPr>
        <w:tc>
          <w:tcPr>
            <w:tcW w:w="2127" w:type="dxa"/>
            <w:vAlign w:val="center"/>
          </w:tcPr>
          <w:p w14:paraId="6392BB23" w14:textId="77777777" w:rsidR="00BD7E6B" w:rsidRDefault="00BD7E6B" w:rsidP="00BD7E6B">
            <w:pPr>
              <w:ind w:firstLine="0"/>
              <w:jc w:val="center"/>
            </w:pPr>
            <w:bookmarkStart w:id="2" w:name="_Hlk130459803"/>
            <w:r>
              <w:t>AJ0-4-70</w:t>
            </w:r>
            <w:r>
              <w:rPr>
                <w:rFonts w:hint="eastAsia"/>
              </w:rPr>
              <w:t>5</w:t>
            </w:r>
            <w:bookmarkEnd w:id="2"/>
          </w:p>
        </w:tc>
        <w:tc>
          <w:tcPr>
            <w:tcW w:w="3840" w:type="dxa"/>
            <w:vAlign w:val="center"/>
          </w:tcPr>
          <w:p w14:paraId="0F222335" w14:textId="77777777" w:rsidR="00BD7E6B" w:rsidRPr="0058025C" w:rsidRDefault="00BD7E6B" w:rsidP="00BD7E6B">
            <w:pPr>
              <w:ind w:firstLine="0"/>
              <w:rPr>
                <w:rFonts w:hAnsi="標楷體"/>
                <w:sz w:val="20"/>
                <w:szCs w:val="28"/>
              </w:rPr>
            </w:pPr>
            <w:r w:rsidRPr="0058025C">
              <w:rPr>
                <w:rFonts w:ascii="標楷體" w:hAnsi="標楷體" w:hint="eastAsia"/>
                <w:sz w:val="20"/>
                <w:szCs w:val="28"/>
              </w:rPr>
              <w:t>中華大學教職員工職場霸凌申訴表</w:t>
            </w:r>
          </w:p>
        </w:tc>
        <w:tc>
          <w:tcPr>
            <w:tcW w:w="979" w:type="dxa"/>
            <w:vAlign w:val="center"/>
          </w:tcPr>
          <w:p w14:paraId="2BAD548A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3390F306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5AC7EC31" w14:textId="77777777" w:rsidR="00BD7E6B" w:rsidRDefault="00BD7E6B" w:rsidP="00BD7E6B">
            <w:pPr>
              <w:ind w:firstLine="0"/>
            </w:pPr>
          </w:p>
        </w:tc>
      </w:tr>
      <w:tr w:rsidR="00BD7E6B" w14:paraId="5E177958" w14:textId="77777777">
        <w:trPr>
          <w:trHeight w:hRule="exact" w:val="440"/>
        </w:trPr>
        <w:tc>
          <w:tcPr>
            <w:tcW w:w="2127" w:type="dxa"/>
            <w:vAlign w:val="center"/>
          </w:tcPr>
          <w:p w14:paraId="6953ABF1" w14:textId="77777777" w:rsidR="00BD7E6B" w:rsidRPr="002266E1" w:rsidRDefault="00BD7E6B" w:rsidP="00BD7E6B">
            <w:pPr>
              <w:ind w:firstLine="0"/>
              <w:jc w:val="center"/>
            </w:pPr>
            <w:r>
              <w:t>AJ0-4-70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49F81E1B" w14:textId="77777777" w:rsidR="00BD7E6B" w:rsidRPr="00A83FBE" w:rsidRDefault="00BD7E6B" w:rsidP="00BD7E6B">
            <w:pPr>
              <w:spacing w:line="240" w:lineRule="atLeast"/>
              <w:ind w:firstLine="0"/>
              <w:rPr>
                <w:rFonts w:hAnsi="標楷體"/>
                <w:sz w:val="20"/>
              </w:rPr>
            </w:pPr>
            <w:r w:rsidRPr="0058025C">
              <w:rPr>
                <w:rFonts w:ascii="標楷體" w:hAnsi="標楷體" w:hint="eastAsia"/>
                <w:sz w:val="20"/>
                <w:szCs w:val="28"/>
              </w:rPr>
              <w:t>中華大學</w:t>
            </w:r>
            <w:r>
              <w:rPr>
                <w:rFonts w:ascii="標楷體" w:hAnsi="標楷體" w:hint="eastAsia"/>
                <w:sz w:val="20"/>
                <w:szCs w:val="28"/>
              </w:rPr>
              <w:t>職場性騷擾事件申訴表</w:t>
            </w:r>
          </w:p>
        </w:tc>
        <w:tc>
          <w:tcPr>
            <w:tcW w:w="979" w:type="dxa"/>
            <w:vAlign w:val="center"/>
          </w:tcPr>
          <w:p w14:paraId="4EA7DEAE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19169021" w14:textId="77777777" w:rsidR="00BD7E6B" w:rsidRDefault="00BD7E6B" w:rsidP="00BD7E6B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11A41071" w14:textId="77777777" w:rsidR="00BD7E6B" w:rsidRDefault="00BD7E6B" w:rsidP="00BD7E6B">
            <w:pPr>
              <w:ind w:firstLine="0"/>
            </w:pPr>
          </w:p>
        </w:tc>
      </w:tr>
      <w:tr w:rsidR="000676F3" w14:paraId="6C2350C0" w14:textId="77777777" w:rsidTr="000676F3">
        <w:trPr>
          <w:trHeight w:hRule="exact" w:val="548"/>
        </w:trPr>
        <w:tc>
          <w:tcPr>
            <w:tcW w:w="2127" w:type="dxa"/>
            <w:vAlign w:val="center"/>
          </w:tcPr>
          <w:p w14:paraId="5002F7BB" w14:textId="1EC0A3CD" w:rsidR="000676F3" w:rsidRDefault="000676F3" w:rsidP="000676F3">
            <w:pPr>
              <w:ind w:firstLine="0"/>
              <w:jc w:val="center"/>
            </w:pPr>
            <w:r>
              <w:t>AJ0-4-70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1CE6A0EB" w14:textId="23F42181" w:rsidR="000676F3" w:rsidRPr="0058025C" w:rsidRDefault="000676F3" w:rsidP="000676F3">
            <w:pPr>
              <w:spacing w:line="240" w:lineRule="atLeast"/>
              <w:ind w:firstLine="0"/>
              <w:rPr>
                <w:rFonts w:ascii="標楷體" w:hAnsi="標楷體" w:hint="eastAsia"/>
                <w:sz w:val="20"/>
                <w:szCs w:val="28"/>
              </w:rPr>
            </w:pPr>
            <w:r w:rsidRPr="000676F3">
              <w:rPr>
                <w:rFonts w:ascii="標楷體" w:hAnsi="標楷體" w:hint="eastAsia"/>
                <w:sz w:val="20"/>
                <w:szCs w:val="28"/>
              </w:rPr>
              <w:t>中華大學適用性騷擾防治法之性騷擾事件申訴書</w:t>
            </w:r>
          </w:p>
        </w:tc>
        <w:tc>
          <w:tcPr>
            <w:tcW w:w="979" w:type="dxa"/>
            <w:vAlign w:val="center"/>
          </w:tcPr>
          <w:p w14:paraId="56B824FF" w14:textId="009F8F25" w:rsidR="000676F3" w:rsidRDefault="000676F3" w:rsidP="000676F3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1276" w:type="dxa"/>
            <w:vAlign w:val="center"/>
          </w:tcPr>
          <w:p w14:paraId="71702B5E" w14:textId="3FC9044B" w:rsidR="000676F3" w:rsidRDefault="000676F3" w:rsidP="000676F3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773CA217" w14:textId="77777777" w:rsidR="000676F3" w:rsidRDefault="000676F3" w:rsidP="000676F3">
            <w:pPr>
              <w:ind w:firstLine="0"/>
            </w:pPr>
          </w:p>
        </w:tc>
      </w:tr>
      <w:tr w:rsidR="000676F3" w14:paraId="3DAE358F" w14:textId="77777777">
        <w:trPr>
          <w:trHeight w:hRule="exact" w:val="440"/>
        </w:trPr>
        <w:tc>
          <w:tcPr>
            <w:tcW w:w="2127" w:type="dxa"/>
            <w:vAlign w:val="center"/>
          </w:tcPr>
          <w:p w14:paraId="45970AF2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4E8BC7EB" w14:textId="77777777" w:rsidR="000676F3" w:rsidRPr="00A83FBE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83FBE">
              <w:rPr>
                <w:rFonts w:hAnsi="標楷體" w:hint="eastAsia"/>
                <w:sz w:val="20"/>
              </w:rPr>
              <w:t>教職員首次申請增額提撥申請表</w:t>
            </w:r>
          </w:p>
        </w:tc>
        <w:tc>
          <w:tcPr>
            <w:tcW w:w="979" w:type="dxa"/>
            <w:vAlign w:val="center"/>
          </w:tcPr>
          <w:p w14:paraId="638172B0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819AE7D" w14:textId="77777777" w:rsidR="000676F3" w:rsidRDefault="000676F3" w:rsidP="000676F3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C47E87A" w14:textId="77777777" w:rsidR="000676F3" w:rsidRDefault="000676F3" w:rsidP="000676F3">
            <w:pPr>
              <w:ind w:firstLine="0"/>
            </w:pPr>
          </w:p>
        </w:tc>
      </w:tr>
      <w:tr w:rsidR="000676F3" w14:paraId="3882C9D2" w14:textId="77777777">
        <w:trPr>
          <w:trHeight w:hRule="exact" w:val="440"/>
        </w:trPr>
        <w:tc>
          <w:tcPr>
            <w:tcW w:w="2127" w:type="dxa"/>
            <w:vAlign w:val="center"/>
          </w:tcPr>
          <w:p w14:paraId="5F49935A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24A6CCD2" w14:textId="77777777" w:rsidR="000676F3" w:rsidRPr="00A83FBE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A83FBE">
              <w:rPr>
                <w:rFonts w:hint="eastAsia"/>
                <w:sz w:val="20"/>
              </w:rPr>
              <w:t>教職員增額提撥異動、終止申請表</w:t>
            </w:r>
          </w:p>
        </w:tc>
        <w:tc>
          <w:tcPr>
            <w:tcW w:w="979" w:type="dxa"/>
            <w:vAlign w:val="center"/>
          </w:tcPr>
          <w:p w14:paraId="2E0C680F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2D00E423" w14:textId="77777777" w:rsidR="000676F3" w:rsidRDefault="000676F3" w:rsidP="000676F3">
            <w:pPr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163CE0A5" w14:textId="77777777" w:rsidR="000676F3" w:rsidRDefault="000676F3" w:rsidP="000676F3">
            <w:pPr>
              <w:ind w:firstLine="0"/>
            </w:pPr>
          </w:p>
        </w:tc>
      </w:tr>
      <w:tr w:rsidR="000676F3" w14:paraId="60330047" w14:textId="77777777">
        <w:trPr>
          <w:trHeight w:hRule="exact" w:val="440"/>
        </w:trPr>
        <w:tc>
          <w:tcPr>
            <w:tcW w:w="2127" w:type="dxa"/>
            <w:vAlign w:val="center"/>
          </w:tcPr>
          <w:p w14:paraId="0C8559C1" w14:textId="77777777" w:rsidR="000676F3" w:rsidRDefault="000676F3" w:rsidP="000676F3">
            <w:pPr>
              <w:ind w:firstLine="0"/>
              <w:jc w:val="center"/>
            </w:pPr>
            <w:r>
              <w:t>AJ0-4-901</w:t>
            </w:r>
          </w:p>
        </w:tc>
        <w:tc>
          <w:tcPr>
            <w:tcW w:w="3840" w:type="dxa"/>
            <w:vAlign w:val="center"/>
          </w:tcPr>
          <w:p w14:paraId="72D0FA22" w14:textId="77777777" w:rsidR="000676F3" w:rsidRPr="00791600" w:rsidRDefault="000676F3" w:rsidP="000676F3">
            <w:pPr>
              <w:spacing w:line="240" w:lineRule="atLeast"/>
              <w:ind w:firstLine="0"/>
              <w:rPr>
                <w:rFonts w:ascii="標楷體" w:cs="Arial"/>
                <w:sz w:val="20"/>
              </w:rPr>
            </w:pPr>
            <w:r w:rsidRPr="00791600">
              <w:rPr>
                <w:rFonts w:ascii="標楷體" w:hAnsi="標楷體" w:cs="Arial" w:hint="eastAsia"/>
                <w:sz w:val="20"/>
              </w:rPr>
              <w:t>中華大學</w:t>
            </w:r>
            <w:hyperlink r:id="rId29" w:history="1">
              <w:r w:rsidRPr="00791600">
                <w:rPr>
                  <w:rStyle w:val="ad"/>
                  <w:rFonts w:ascii="標楷體" w:hAnsi="標楷體" w:cs="Arial" w:hint="eastAsia"/>
                  <w:color w:val="auto"/>
                  <w:sz w:val="20"/>
                </w:rPr>
                <w:t>教職員工子女教育費補助申請表</w:t>
              </w:r>
            </w:hyperlink>
          </w:p>
        </w:tc>
        <w:tc>
          <w:tcPr>
            <w:tcW w:w="979" w:type="dxa"/>
            <w:vAlign w:val="center"/>
          </w:tcPr>
          <w:p w14:paraId="5618CCF5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07BAE58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3DC298D" w14:textId="77777777" w:rsidR="000676F3" w:rsidRDefault="000676F3" w:rsidP="000676F3">
            <w:pPr>
              <w:ind w:firstLine="0"/>
            </w:pPr>
          </w:p>
        </w:tc>
      </w:tr>
      <w:tr w:rsidR="000676F3" w14:paraId="1468EF22" w14:textId="77777777">
        <w:trPr>
          <w:trHeight w:hRule="exact" w:val="440"/>
        </w:trPr>
        <w:tc>
          <w:tcPr>
            <w:tcW w:w="2127" w:type="dxa"/>
            <w:vAlign w:val="center"/>
          </w:tcPr>
          <w:p w14:paraId="1F9E9FF4" w14:textId="77777777" w:rsidR="000676F3" w:rsidRDefault="000676F3" w:rsidP="000676F3">
            <w:pPr>
              <w:ind w:firstLine="0"/>
              <w:jc w:val="center"/>
            </w:pPr>
            <w:r>
              <w:t>AJ0-4-902</w:t>
            </w:r>
          </w:p>
        </w:tc>
        <w:tc>
          <w:tcPr>
            <w:tcW w:w="3840" w:type="dxa"/>
            <w:vAlign w:val="center"/>
          </w:tcPr>
          <w:p w14:paraId="236B064B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內部稽核缺失改善報告</w:t>
            </w:r>
          </w:p>
        </w:tc>
        <w:tc>
          <w:tcPr>
            <w:tcW w:w="979" w:type="dxa"/>
            <w:vAlign w:val="center"/>
          </w:tcPr>
          <w:p w14:paraId="5BDD3CFE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179BCA1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6465CF5" w14:textId="77777777" w:rsidR="000676F3" w:rsidRDefault="000676F3" w:rsidP="000676F3">
            <w:pPr>
              <w:ind w:firstLine="0"/>
            </w:pPr>
          </w:p>
        </w:tc>
      </w:tr>
    </w:tbl>
    <w:p w14:paraId="485EF632" w14:textId="77777777" w:rsidR="00C661C9" w:rsidRDefault="00C661C9" w:rsidP="00C661C9">
      <w:pPr>
        <w:ind w:firstLine="0"/>
        <w:jc w:val="center"/>
        <w:rPr>
          <w:color w:val="FF0000"/>
          <w:sz w:val="32"/>
          <w:u w:val="single"/>
        </w:rPr>
      </w:pPr>
      <w:r w:rsidRPr="00CC55A0">
        <w:rPr>
          <w:rFonts w:ascii="標楷體" w:hint="eastAsia"/>
          <w:b/>
          <w:sz w:val="52"/>
          <w:szCs w:val="52"/>
        </w:rPr>
        <w:lastRenderedPageBreak/>
        <w:t>中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華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大</w:t>
      </w:r>
      <w:r>
        <w:rPr>
          <w:rFonts w:ascii="標楷體"/>
          <w:b/>
          <w:sz w:val="52"/>
          <w:szCs w:val="52"/>
        </w:rPr>
        <w:t xml:space="preserve"> </w:t>
      </w:r>
      <w:r w:rsidRPr="00CC55A0">
        <w:rPr>
          <w:rFonts w:ascii="標楷體" w:hint="eastAsia"/>
          <w:b/>
          <w:sz w:val="52"/>
          <w:szCs w:val="52"/>
        </w:rPr>
        <w:t>學</w:t>
      </w:r>
    </w:p>
    <w:p w14:paraId="7E17C356" w14:textId="77777777" w:rsidR="00C661C9" w:rsidRDefault="00C661C9" w:rsidP="00C661C9">
      <w:pPr>
        <w:ind w:firstLine="0"/>
        <w:jc w:val="center"/>
        <w:rPr>
          <w:rFonts w:ascii="標楷體"/>
          <w:b/>
          <w:kern w:val="0"/>
          <w:sz w:val="36"/>
          <w:szCs w:val="36"/>
        </w:rPr>
      </w:pPr>
      <w:r w:rsidRPr="00EC0FBF">
        <w:rPr>
          <w:rFonts w:ascii="標楷體" w:hint="eastAsia"/>
          <w:b/>
          <w:kern w:val="0"/>
          <w:sz w:val="36"/>
          <w:szCs w:val="36"/>
        </w:rPr>
        <w:t>紀錄管制總覽表</w:t>
      </w:r>
    </w:p>
    <w:p w14:paraId="70ADBF03" w14:textId="77777777" w:rsidR="00C661C9" w:rsidRPr="009634BC" w:rsidRDefault="00C661C9" w:rsidP="00C661C9">
      <w:pPr>
        <w:ind w:leftChars="-237" w:left="-569" w:firstLine="0"/>
        <w:rPr>
          <w:rFonts w:ascii="標楷體"/>
          <w:b/>
          <w:kern w:val="0"/>
          <w:sz w:val="36"/>
          <w:szCs w:val="36"/>
        </w:rPr>
      </w:pPr>
      <w:r w:rsidRPr="00FE44F7">
        <w:rPr>
          <w:rFonts w:ascii="標楷體" w:hint="eastAsia"/>
        </w:rPr>
        <w:t>單位：</w:t>
      </w:r>
      <w:r>
        <w:rPr>
          <w:rFonts w:ascii="標楷體"/>
          <w:u w:val="single"/>
        </w:rPr>
        <w:t xml:space="preserve">   </w:t>
      </w:r>
      <w:r>
        <w:rPr>
          <w:rFonts w:ascii="標楷體" w:hint="eastAsia"/>
          <w:u w:val="single"/>
        </w:rPr>
        <w:t>人事室</w:t>
      </w:r>
      <w:r>
        <w:rPr>
          <w:rFonts w:ascii="標楷體"/>
          <w:u w:val="single"/>
        </w:rPr>
        <w:t xml:space="preserve">    </w:t>
      </w:r>
      <w:r w:rsidRPr="002624DA">
        <w:rPr>
          <w:rFonts w:ascii="標楷體"/>
        </w:rPr>
        <w:t xml:space="preserve">         </w:t>
      </w:r>
      <w:r>
        <w:rPr>
          <w:rFonts w:ascii="標楷體"/>
        </w:rPr>
        <w:t xml:space="preserve">                               </w:t>
      </w:r>
      <w:r w:rsidRPr="002624DA">
        <w:rPr>
          <w:rFonts w:ascii="標楷體" w:hint="eastAsia"/>
        </w:rPr>
        <w:t>頁次：</w:t>
      </w:r>
      <w:r>
        <w:rPr>
          <w:rFonts w:ascii="標楷體"/>
        </w:rPr>
        <w:t xml:space="preserve"> </w:t>
      </w:r>
      <w:r>
        <w:rPr>
          <w:rFonts w:ascii="標楷體" w:hint="eastAsia"/>
        </w:rPr>
        <w:t>5／5</w:t>
      </w:r>
      <w:r>
        <w:rPr>
          <w:rFonts w:ascii="標楷體"/>
        </w:rPr>
        <w:t xml:space="preserve"> </w:t>
      </w:r>
    </w:p>
    <w:tbl>
      <w:tblPr>
        <w:tblW w:w="0" w:type="auto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40"/>
        <w:gridCol w:w="979"/>
        <w:gridCol w:w="1276"/>
        <w:gridCol w:w="1134"/>
      </w:tblGrid>
      <w:tr w:rsidR="00C661C9" w14:paraId="64137E2B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485D132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表單編號</w:t>
            </w:r>
          </w:p>
        </w:tc>
        <w:tc>
          <w:tcPr>
            <w:tcW w:w="3840" w:type="dxa"/>
            <w:vAlign w:val="center"/>
          </w:tcPr>
          <w:p w14:paraId="2CB755CA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表單名稱</w:t>
            </w:r>
          </w:p>
        </w:tc>
        <w:tc>
          <w:tcPr>
            <w:tcW w:w="979" w:type="dxa"/>
            <w:vAlign w:val="center"/>
          </w:tcPr>
          <w:p w14:paraId="1062EC12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1276" w:type="dxa"/>
            <w:vAlign w:val="center"/>
          </w:tcPr>
          <w:p w14:paraId="3E071F2B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134" w:type="dxa"/>
            <w:vAlign w:val="center"/>
          </w:tcPr>
          <w:p w14:paraId="32438A0A" w14:textId="77777777" w:rsidR="00C661C9" w:rsidRDefault="00C661C9" w:rsidP="003339D5">
            <w:pPr>
              <w:ind w:firstLine="0"/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0676F3" w14:paraId="2F0810F6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3138D087" w14:textId="0127BE4A" w:rsidR="000676F3" w:rsidRDefault="000676F3" w:rsidP="000676F3">
            <w:pPr>
              <w:ind w:firstLine="0"/>
              <w:jc w:val="center"/>
              <w:rPr>
                <w:rFonts w:hint="eastAsia"/>
              </w:rPr>
            </w:pPr>
            <w:r>
              <w:t>AJ0-4-903</w:t>
            </w:r>
          </w:p>
        </w:tc>
        <w:tc>
          <w:tcPr>
            <w:tcW w:w="3840" w:type="dxa"/>
            <w:vAlign w:val="center"/>
          </w:tcPr>
          <w:p w14:paraId="6BA48602" w14:textId="6CBBBCA6" w:rsidR="000676F3" w:rsidRDefault="000676F3" w:rsidP="000676F3">
            <w:pPr>
              <w:ind w:firstLine="0"/>
              <w:jc w:val="center"/>
              <w:rPr>
                <w:rFonts w:hint="eastAsia"/>
              </w:rPr>
            </w:pPr>
            <w:r w:rsidRPr="007C3666">
              <w:rPr>
                <w:rFonts w:hint="eastAsia"/>
                <w:sz w:val="20"/>
              </w:rPr>
              <w:t>內部</w:t>
            </w:r>
            <w:r>
              <w:rPr>
                <w:rFonts w:hint="eastAsia"/>
                <w:sz w:val="20"/>
              </w:rPr>
              <w:t>品質</w:t>
            </w:r>
            <w:r w:rsidRPr="007C3666">
              <w:rPr>
                <w:rFonts w:hint="eastAsia"/>
                <w:sz w:val="20"/>
              </w:rPr>
              <w:t>稽核計畫表</w:t>
            </w:r>
          </w:p>
        </w:tc>
        <w:tc>
          <w:tcPr>
            <w:tcW w:w="979" w:type="dxa"/>
            <w:vAlign w:val="center"/>
          </w:tcPr>
          <w:p w14:paraId="21B5F90F" w14:textId="79412D1B" w:rsidR="000676F3" w:rsidRDefault="000676F3" w:rsidP="000676F3">
            <w:pPr>
              <w:ind w:firstLine="0"/>
              <w:jc w:val="center"/>
              <w:rPr>
                <w:rFonts w:hint="eastAsia"/>
              </w:rPr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D207184" w14:textId="546C537A" w:rsidR="000676F3" w:rsidRDefault="000676F3" w:rsidP="000676F3">
            <w:pPr>
              <w:ind w:firstLine="0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0AFB037" w14:textId="77777777" w:rsidR="000676F3" w:rsidRDefault="000676F3" w:rsidP="000676F3">
            <w:pPr>
              <w:ind w:firstLine="0"/>
              <w:jc w:val="center"/>
              <w:rPr>
                <w:rFonts w:hint="eastAsia"/>
              </w:rPr>
            </w:pPr>
          </w:p>
        </w:tc>
      </w:tr>
      <w:tr w:rsidR="000676F3" w14:paraId="26D46CA0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ADC1DF9" w14:textId="77777777" w:rsidR="000676F3" w:rsidRDefault="000676F3" w:rsidP="000676F3">
            <w:pPr>
              <w:ind w:firstLine="0"/>
              <w:jc w:val="center"/>
            </w:pPr>
            <w:r>
              <w:t>AJ0-4-904</w:t>
            </w:r>
          </w:p>
        </w:tc>
        <w:tc>
          <w:tcPr>
            <w:tcW w:w="3840" w:type="dxa"/>
            <w:vAlign w:val="center"/>
          </w:tcPr>
          <w:p w14:paraId="4976B7F1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內部品質稽核合格人員名冊</w:t>
            </w:r>
          </w:p>
        </w:tc>
        <w:tc>
          <w:tcPr>
            <w:tcW w:w="979" w:type="dxa"/>
            <w:vAlign w:val="center"/>
          </w:tcPr>
          <w:p w14:paraId="6A7B7443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1D2814C5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5B188A8" w14:textId="77777777" w:rsidR="000676F3" w:rsidRDefault="000676F3" w:rsidP="000676F3">
            <w:pPr>
              <w:ind w:firstLine="0"/>
            </w:pPr>
          </w:p>
        </w:tc>
      </w:tr>
      <w:tr w:rsidR="000676F3" w14:paraId="72139E64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3E57F690" w14:textId="77777777" w:rsidR="000676F3" w:rsidRDefault="000676F3" w:rsidP="000676F3">
            <w:pPr>
              <w:ind w:firstLine="0"/>
              <w:jc w:val="center"/>
            </w:pPr>
            <w:r>
              <w:t>AJ0-4-905</w:t>
            </w:r>
          </w:p>
        </w:tc>
        <w:tc>
          <w:tcPr>
            <w:tcW w:w="3840" w:type="dxa"/>
            <w:vAlign w:val="center"/>
          </w:tcPr>
          <w:p w14:paraId="4F9AD43E" w14:textId="77777777" w:rsidR="000676F3" w:rsidRPr="00415971" w:rsidRDefault="000676F3" w:rsidP="000676F3">
            <w:pPr>
              <w:ind w:firstLine="0"/>
              <w:rPr>
                <w:sz w:val="20"/>
              </w:rPr>
            </w:pPr>
            <w:r w:rsidRPr="00415971">
              <w:rPr>
                <w:rFonts w:hint="eastAsia"/>
                <w:sz w:val="20"/>
              </w:rPr>
              <w:t>稽核查檢表</w:t>
            </w:r>
          </w:p>
        </w:tc>
        <w:tc>
          <w:tcPr>
            <w:tcW w:w="979" w:type="dxa"/>
            <w:vAlign w:val="center"/>
          </w:tcPr>
          <w:p w14:paraId="01CD37E0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38E54EB0" w14:textId="77777777" w:rsidR="000676F3" w:rsidRDefault="000676F3" w:rsidP="000676F3">
            <w:pPr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0088643" w14:textId="77777777" w:rsidR="000676F3" w:rsidRDefault="000676F3" w:rsidP="000676F3">
            <w:pPr>
              <w:ind w:firstLine="0"/>
            </w:pPr>
          </w:p>
        </w:tc>
      </w:tr>
      <w:tr w:rsidR="000676F3" w14:paraId="388B2F90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75B04B4D" w14:textId="77777777" w:rsidR="000676F3" w:rsidRDefault="000676F3" w:rsidP="000676F3">
            <w:pPr>
              <w:ind w:firstLine="0"/>
              <w:jc w:val="center"/>
            </w:pPr>
            <w:r w:rsidRPr="002266E1">
              <w:rPr>
                <w:rFonts w:hint="eastAsia"/>
              </w:rPr>
              <w:t>系統表單</w:t>
            </w:r>
          </w:p>
        </w:tc>
        <w:tc>
          <w:tcPr>
            <w:tcW w:w="3840" w:type="dxa"/>
            <w:vAlign w:val="center"/>
          </w:tcPr>
          <w:p w14:paraId="0745B53F" w14:textId="77777777" w:rsidR="000676F3" w:rsidRPr="00936FE3" w:rsidRDefault="000676F3" w:rsidP="000676F3">
            <w:pPr>
              <w:ind w:firstLine="0"/>
              <w:rPr>
                <w:sz w:val="20"/>
              </w:rPr>
            </w:pPr>
            <w:r w:rsidRPr="00936FE3">
              <w:rPr>
                <w:rFonts w:ascii="標楷體" w:hAnsi="標楷體" w:hint="eastAsia"/>
                <w:sz w:val="20"/>
              </w:rPr>
              <w:t>行政服務品質滿意度問卷調查表</w:t>
            </w:r>
          </w:p>
        </w:tc>
        <w:tc>
          <w:tcPr>
            <w:tcW w:w="979" w:type="dxa"/>
            <w:vAlign w:val="center"/>
          </w:tcPr>
          <w:p w14:paraId="1846F77F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5919328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CC7656E" w14:textId="77777777" w:rsidR="000676F3" w:rsidRDefault="000676F3" w:rsidP="000676F3">
            <w:pPr>
              <w:ind w:firstLine="0"/>
            </w:pPr>
          </w:p>
        </w:tc>
      </w:tr>
      <w:tr w:rsidR="000676F3" w14:paraId="5FECD932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4EAC71DE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6</w:t>
            </w:r>
          </w:p>
        </w:tc>
        <w:tc>
          <w:tcPr>
            <w:tcW w:w="3840" w:type="dxa"/>
            <w:vAlign w:val="center"/>
          </w:tcPr>
          <w:p w14:paraId="48992139" w14:textId="77777777" w:rsidR="000676F3" w:rsidRPr="00951B2D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951B2D">
              <w:rPr>
                <w:rFonts w:ascii="標楷體" w:hAnsi="標楷體" w:hint="eastAsia"/>
                <w:sz w:val="20"/>
              </w:rPr>
              <w:t>中華大學獎助生或勞務型兼任助理同意書</w:t>
            </w:r>
          </w:p>
        </w:tc>
        <w:tc>
          <w:tcPr>
            <w:tcW w:w="979" w:type="dxa"/>
            <w:vAlign w:val="center"/>
          </w:tcPr>
          <w:p w14:paraId="359C5DCD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4AC74FFF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5B54D143" w14:textId="77777777" w:rsidR="000676F3" w:rsidRDefault="000676F3" w:rsidP="000676F3">
            <w:pPr>
              <w:ind w:firstLine="0"/>
            </w:pPr>
          </w:p>
        </w:tc>
      </w:tr>
      <w:tr w:rsidR="000676F3" w14:paraId="3A7B2644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1C55358C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7</w:t>
            </w:r>
          </w:p>
        </w:tc>
        <w:tc>
          <w:tcPr>
            <w:tcW w:w="3840" w:type="dxa"/>
            <w:vAlign w:val="center"/>
          </w:tcPr>
          <w:p w14:paraId="0BF4024C" w14:textId="77777777" w:rsidR="000676F3" w:rsidRPr="0000347F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00347F">
              <w:rPr>
                <w:rFonts w:hint="eastAsia"/>
                <w:sz w:val="20"/>
              </w:rPr>
              <w:t>中華大學學生兼任助理、臨時人員</w:t>
            </w:r>
            <w:r w:rsidRPr="0000347F">
              <w:rPr>
                <w:sz w:val="20"/>
              </w:rPr>
              <w:t>(</w:t>
            </w:r>
            <w:r w:rsidRPr="0000347F">
              <w:rPr>
                <w:rFonts w:hint="eastAsia"/>
                <w:sz w:val="20"/>
              </w:rPr>
              <w:t>工讀生</w:t>
            </w:r>
            <w:r w:rsidRPr="0000347F">
              <w:rPr>
                <w:sz w:val="20"/>
              </w:rPr>
              <w:t>)</w:t>
            </w:r>
            <w:r w:rsidRPr="0000347F">
              <w:rPr>
                <w:rFonts w:hint="eastAsia"/>
                <w:sz w:val="20"/>
              </w:rPr>
              <w:t>勞動契約書</w:t>
            </w:r>
          </w:p>
        </w:tc>
        <w:tc>
          <w:tcPr>
            <w:tcW w:w="979" w:type="dxa"/>
            <w:vAlign w:val="center"/>
          </w:tcPr>
          <w:p w14:paraId="2B08C732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276" w:type="dxa"/>
            <w:vAlign w:val="center"/>
          </w:tcPr>
          <w:p w14:paraId="0ACE9BBD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3395B95" w14:textId="77777777" w:rsidR="000676F3" w:rsidRDefault="000676F3" w:rsidP="000676F3">
            <w:pPr>
              <w:ind w:firstLine="0"/>
            </w:pPr>
          </w:p>
        </w:tc>
      </w:tr>
      <w:tr w:rsidR="000676F3" w14:paraId="22AE0DBE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2177CEF4" w14:textId="77777777" w:rsidR="000676F3" w:rsidRPr="002266E1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8</w:t>
            </w:r>
          </w:p>
        </w:tc>
        <w:tc>
          <w:tcPr>
            <w:tcW w:w="3840" w:type="dxa"/>
            <w:vAlign w:val="center"/>
          </w:tcPr>
          <w:p w14:paraId="0C4B2EBA" w14:textId="77777777" w:rsidR="000676F3" w:rsidRPr="0000347F" w:rsidRDefault="000676F3" w:rsidP="000676F3">
            <w:pPr>
              <w:ind w:firstLine="0"/>
              <w:rPr>
                <w:rFonts w:ascii="標楷體" w:hAnsi="標楷體"/>
                <w:sz w:val="20"/>
              </w:rPr>
            </w:pPr>
            <w:r w:rsidRPr="0000347F">
              <w:rPr>
                <w:rFonts w:hint="eastAsia"/>
                <w:sz w:val="20"/>
              </w:rPr>
              <w:t>中華大學學生兼任助理、臨時人員</w:t>
            </w:r>
            <w:r w:rsidRPr="0000347F">
              <w:rPr>
                <w:sz w:val="20"/>
              </w:rPr>
              <w:t>(</w:t>
            </w:r>
            <w:r w:rsidRPr="0000347F">
              <w:rPr>
                <w:rFonts w:hint="eastAsia"/>
                <w:sz w:val="20"/>
              </w:rPr>
              <w:t>工讀生</w:t>
            </w:r>
            <w:r w:rsidRPr="0000347F"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出勤紀錄表</w:t>
            </w:r>
          </w:p>
        </w:tc>
        <w:tc>
          <w:tcPr>
            <w:tcW w:w="979" w:type="dxa"/>
            <w:vAlign w:val="center"/>
          </w:tcPr>
          <w:p w14:paraId="3B4C3F02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719F45C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9C055F3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3C48D823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0A51E9EC" w14:textId="77777777" w:rsidR="000676F3" w:rsidRDefault="000676F3" w:rsidP="000676F3">
            <w:pPr>
              <w:ind w:firstLine="0"/>
              <w:jc w:val="center"/>
            </w:pPr>
            <w:r>
              <w:t>AJ0-4-90</w:t>
            </w:r>
            <w:r>
              <w:rPr>
                <w:rFonts w:hint="eastAsia"/>
              </w:rPr>
              <w:t>9</w:t>
            </w:r>
          </w:p>
        </w:tc>
        <w:tc>
          <w:tcPr>
            <w:tcW w:w="3840" w:type="dxa"/>
            <w:vAlign w:val="center"/>
          </w:tcPr>
          <w:p w14:paraId="0387C98C" w14:textId="77777777" w:rsidR="000676F3" w:rsidRPr="003F3F8D" w:rsidRDefault="000676F3" w:rsidP="000676F3">
            <w:pPr>
              <w:ind w:firstLine="0"/>
              <w:rPr>
                <w:sz w:val="20"/>
              </w:rPr>
            </w:pPr>
            <w:r w:rsidRPr="003F3F8D">
              <w:rPr>
                <w:rFonts w:ascii="標楷體" w:hAnsi="標楷體" w:cs="標楷體" w:hint="eastAsia"/>
                <w:kern w:val="0"/>
                <w:sz w:val="20"/>
                <w:lang w:val="zh-TW"/>
              </w:rPr>
              <w:t>中華大學行政人力支援需求表</w:t>
            </w:r>
          </w:p>
        </w:tc>
        <w:tc>
          <w:tcPr>
            <w:tcW w:w="979" w:type="dxa"/>
            <w:vAlign w:val="center"/>
          </w:tcPr>
          <w:p w14:paraId="0B4BA5ED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70293310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7798CEF7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2BA1BFC9" w14:textId="77777777" w:rsidTr="003339D5">
        <w:trPr>
          <w:trHeight w:hRule="exact" w:val="501"/>
        </w:trPr>
        <w:tc>
          <w:tcPr>
            <w:tcW w:w="2127" w:type="dxa"/>
            <w:vAlign w:val="center"/>
          </w:tcPr>
          <w:p w14:paraId="51987AAD" w14:textId="77777777" w:rsidR="000676F3" w:rsidRDefault="000676F3" w:rsidP="000676F3">
            <w:pPr>
              <w:ind w:firstLine="0"/>
              <w:jc w:val="center"/>
            </w:pPr>
            <w:r>
              <w:t>AJ0-4-9</w:t>
            </w:r>
            <w:r>
              <w:rPr>
                <w:rFonts w:hint="eastAsia"/>
              </w:rPr>
              <w:t>10</w:t>
            </w:r>
          </w:p>
        </w:tc>
        <w:tc>
          <w:tcPr>
            <w:tcW w:w="3840" w:type="dxa"/>
            <w:vAlign w:val="center"/>
          </w:tcPr>
          <w:p w14:paraId="61A70F05" w14:textId="77777777" w:rsidR="000676F3" w:rsidRPr="003F3F8D" w:rsidRDefault="000676F3" w:rsidP="000676F3">
            <w:pPr>
              <w:ind w:firstLine="0"/>
              <w:rPr>
                <w:sz w:val="20"/>
              </w:rPr>
            </w:pPr>
            <w:r w:rsidRPr="003F3F8D">
              <w:rPr>
                <w:rFonts w:ascii="標楷體" w:hAnsi="標楷體" w:cs="標楷體" w:hint="eastAsia"/>
                <w:kern w:val="0"/>
                <w:sz w:val="20"/>
                <w:lang w:val="zh-TW"/>
              </w:rPr>
              <w:t>中華大學教職員工增能服務申請表</w:t>
            </w:r>
          </w:p>
        </w:tc>
        <w:tc>
          <w:tcPr>
            <w:tcW w:w="979" w:type="dxa"/>
            <w:vAlign w:val="center"/>
          </w:tcPr>
          <w:p w14:paraId="60F81A4A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2915832B" w14:textId="77777777" w:rsidR="000676F3" w:rsidRDefault="000676F3" w:rsidP="000676F3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955CCE2" w14:textId="77777777" w:rsidR="000676F3" w:rsidRDefault="000676F3" w:rsidP="000676F3">
            <w:pPr>
              <w:ind w:firstLine="0"/>
              <w:jc w:val="center"/>
            </w:pPr>
          </w:p>
        </w:tc>
      </w:tr>
      <w:tr w:rsidR="000676F3" w14:paraId="3E3BA14F" w14:textId="77777777" w:rsidTr="0000347F">
        <w:trPr>
          <w:trHeight w:hRule="exact" w:val="567"/>
        </w:trPr>
        <w:tc>
          <w:tcPr>
            <w:tcW w:w="2127" w:type="dxa"/>
            <w:vAlign w:val="center"/>
          </w:tcPr>
          <w:p w14:paraId="77475902" w14:textId="77777777" w:rsidR="000676F3" w:rsidRPr="00DC7321" w:rsidRDefault="000676F3" w:rsidP="000676F3">
            <w:pPr>
              <w:ind w:firstLine="0"/>
              <w:jc w:val="center"/>
              <w:rPr>
                <w:sz w:val="20"/>
              </w:rPr>
            </w:pPr>
            <w:r w:rsidRPr="00DC7321">
              <w:t>AJ0-4-9</w:t>
            </w:r>
            <w:r w:rsidRPr="00DC7321">
              <w:rPr>
                <w:rFonts w:hint="eastAsia"/>
              </w:rPr>
              <w:t>11</w:t>
            </w:r>
          </w:p>
        </w:tc>
        <w:tc>
          <w:tcPr>
            <w:tcW w:w="3840" w:type="dxa"/>
            <w:vAlign w:val="center"/>
          </w:tcPr>
          <w:p w14:paraId="072E9D83" w14:textId="77777777" w:rsidR="000676F3" w:rsidRPr="00DC7321" w:rsidRDefault="000676F3" w:rsidP="000676F3">
            <w:pPr>
              <w:ind w:firstLine="0"/>
              <w:rPr>
                <w:rFonts w:ascii="標楷體" w:hAnsi="標楷體" w:cs="標楷體"/>
                <w:kern w:val="0"/>
                <w:sz w:val="20"/>
                <w:lang w:val="zh-TW"/>
              </w:rPr>
            </w:pPr>
            <w:r w:rsidRPr="00DC7321">
              <w:rPr>
                <w:rFonts w:ascii="標楷體" w:hAnsi="標楷體" w:hint="eastAsia"/>
                <w:bCs/>
                <w:sz w:val="20"/>
              </w:rPr>
              <w:t>中華大學</w:t>
            </w:r>
            <w:r w:rsidRPr="00DC7321">
              <w:rPr>
                <w:rFonts w:ascii="標楷體" w:hAnsi="標楷體" w:hint="eastAsia"/>
                <w:sz w:val="20"/>
              </w:rPr>
              <w:t>未補足規劃配制行政人力期間之工作獎金分配表</w:t>
            </w:r>
          </w:p>
        </w:tc>
        <w:tc>
          <w:tcPr>
            <w:tcW w:w="979" w:type="dxa"/>
            <w:vAlign w:val="center"/>
          </w:tcPr>
          <w:p w14:paraId="225D60C4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276" w:type="dxa"/>
            <w:vAlign w:val="center"/>
          </w:tcPr>
          <w:p w14:paraId="7355FF30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452BD949" w14:textId="77777777" w:rsidR="000676F3" w:rsidRDefault="000676F3" w:rsidP="000676F3">
            <w:pPr>
              <w:ind w:firstLine="0"/>
            </w:pPr>
          </w:p>
        </w:tc>
      </w:tr>
      <w:tr w:rsidR="000676F3" w14:paraId="4C07DC3F" w14:textId="77777777" w:rsidTr="0000347F">
        <w:trPr>
          <w:trHeight w:hRule="exact" w:val="567"/>
        </w:trPr>
        <w:tc>
          <w:tcPr>
            <w:tcW w:w="2127" w:type="dxa"/>
            <w:vAlign w:val="center"/>
          </w:tcPr>
          <w:p w14:paraId="10A81ABC" w14:textId="77777777" w:rsidR="000676F3" w:rsidRPr="00DC7321" w:rsidRDefault="000676F3" w:rsidP="000676F3">
            <w:pPr>
              <w:ind w:firstLine="0"/>
              <w:jc w:val="center"/>
            </w:pPr>
            <w:r w:rsidRPr="00DC7321">
              <w:t>AJ0-4-9</w:t>
            </w:r>
            <w:r w:rsidRPr="00DC7321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3840" w:type="dxa"/>
            <w:vAlign w:val="center"/>
          </w:tcPr>
          <w:p w14:paraId="1C165945" w14:textId="77777777" w:rsidR="000676F3" w:rsidRPr="00333C5A" w:rsidRDefault="000676F3" w:rsidP="000676F3">
            <w:pPr>
              <w:ind w:firstLine="0"/>
              <w:rPr>
                <w:rFonts w:ascii="標楷體" w:hAnsi="標楷體"/>
                <w:bCs/>
                <w:sz w:val="20"/>
              </w:rPr>
            </w:pPr>
            <w:r w:rsidRPr="00333C5A">
              <w:rPr>
                <w:rFonts w:ascii="標楷體" w:hAnsi="標楷體" w:hint="eastAsia"/>
                <w:sz w:val="20"/>
              </w:rPr>
              <w:t>中華大學教職員工</w:t>
            </w:r>
            <w:r w:rsidRPr="00333C5A">
              <w:rPr>
                <w:rFonts w:ascii="標楷體" w:hAnsi="標楷體"/>
                <w:sz w:val="20"/>
              </w:rPr>
              <w:t>因公涉訟輔助申請</w:t>
            </w:r>
            <w:r w:rsidRPr="00333C5A">
              <w:rPr>
                <w:rFonts w:ascii="標楷體" w:hAnsi="標楷體" w:hint="eastAsia"/>
                <w:sz w:val="20"/>
              </w:rPr>
              <w:t>表</w:t>
            </w:r>
          </w:p>
        </w:tc>
        <w:tc>
          <w:tcPr>
            <w:tcW w:w="979" w:type="dxa"/>
            <w:vAlign w:val="center"/>
          </w:tcPr>
          <w:p w14:paraId="206B5DAC" w14:textId="77777777" w:rsidR="000676F3" w:rsidRDefault="000676F3" w:rsidP="000676F3">
            <w:pPr>
              <w:ind w:firstLine="0"/>
              <w:jc w:val="center"/>
            </w:pPr>
            <w:r>
              <w:t>A</w:t>
            </w:r>
          </w:p>
        </w:tc>
        <w:tc>
          <w:tcPr>
            <w:tcW w:w="1276" w:type="dxa"/>
            <w:vAlign w:val="center"/>
          </w:tcPr>
          <w:p w14:paraId="51F54C66" w14:textId="77777777" w:rsidR="000676F3" w:rsidRDefault="000676F3" w:rsidP="000676F3">
            <w:pPr>
              <w:ind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4A80D8BE" w14:textId="77777777" w:rsidR="000676F3" w:rsidRDefault="000676F3" w:rsidP="000676F3">
            <w:pPr>
              <w:ind w:firstLine="0"/>
            </w:pPr>
          </w:p>
        </w:tc>
      </w:tr>
    </w:tbl>
    <w:p w14:paraId="649933F4" w14:textId="77777777" w:rsidR="009B67F6" w:rsidRDefault="009B67F6" w:rsidP="00313AD6">
      <w:pPr>
        <w:ind w:firstLine="0"/>
        <w:jc w:val="right"/>
      </w:pPr>
    </w:p>
    <w:p w14:paraId="646AF406" w14:textId="77777777" w:rsidR="00C661C9" w:rsidRPr="00EC0FBF" w:rsidRDefault="00C661C9" w:rsidP="00313AD6">
      <w:pPr>
        <w:ind w:firstLine="0"/>
        <w:jc w:val="right"/>
      </w:pPr>
    </w:p>
    <w:sectPr w:rsidR="00C661C9" w:rsidRPr="00EC0FBF" w:rsidSect="00083E44">
      <w:footerReference w:type="default" r:id="rId30"/>
      <w:pgSz w:w="11906" w:h="16838" w:code="9"/>
      <w:pgMar w:top="651" w:right="1134" w:bottom="814" w:left="1701" w:header="1134" w:footer="113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29DA" w14:textId="77777777" w:rsidR="00E60C62" w:rsidRDefault="00E60C62">
      <w:r>
        <w:separator/>
      </w:r>
    </w:p>
  </w:endnote>
  <w:endnote w:type="continuationSeparator" w:id="0">
    <w:p w14:paraId="79DA36D3" w14:textId="77777777" w:rsidR="00E60C62" w:rsidRDefault="00E6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6DC9" w14:textId="77777777" w:rsidR="003339D5" w:rsidRDefault="003339D5" w:rsidP="00313AD6">
    <w:pPr>
      <w:pStyle w:val="a6"/>
      <w:jc w:val="right"/>
    </w:pPr>
    <w:r>
      <w:rPr>
        <w:sz w:val="16"/>
        <w:szCs w:val="16"/>
      </w:rPr>
      <w:t>AJ0</w:t>
    </w:r>
    <w:r w:rsidRPr="00EC0FBF">
      <w:rPr>
        <w:sz w:val="16"/>
        <w:szCs w:val="16"/>
      </w:rPr>
      <w:t>-</w:t>
    </w:r>
    <w:r>
      <w:rPr>
        <w:sz w:val="16"/>
        <w:szCs w:val="16"/>
      </w:rPr>
      <w:t>4</w:t>
    </w:r>
    <w:r w:rsidRPr="00EC0FBF">
      <w:rPr>
        <w:sz w:val="16"/>
        <w:szCs w:val="16"/>
      </w:rPr>
      <w:t>-</w:t>
    </w:r>
    <w:r>
      <w:rPr>
        <w:sz w:val="16"/>
        <w:szCs w:val="16"/>
      </w:rPr>
      <w:t>102</w:t>
    </w:r>
    <w:r w:rsidRPr="00EC0FBF">
      <w:rPr>
        <w:sz w:val="16"/>
        <w:szCs w:val="16"/>
      </w:rPr>
      <w:t>-</w:t>
    </w:r>
    <w:r>
      <w:rPr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7709" w14:textId="77777777" w:rsidR="00E60C62" w:rsidRDefault="00E60C62">
      <w:r>
        <w:separator/>
      </w:r>
    </w:p>
  </w:footnote>
  <w:footnote w:type="continuationSeparator" w:id="0">
    <w:p w14:paraId="7A47DDCB" w14:textId="77777777" w:rsidR="00E60C62" w:rsidRDefault="00E6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B0AE56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73822F5"/>
    <w:multiLevelType w:val="singleLevel"/>
    <w:tmpl w:val="8F6806A4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</w:abstractNum>
  <w:abstractNum w:abstractNumId="2" w15:restartNumberingAfterBreak="0">
    <w:nsid w:val="122076E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3" w15:restartNumberingAfterBreak="0">
    <w:nsid w:val="1D236C1C"/>
    <w:multiLevelType w:val="multilevel"/>
    <w:tmpl w:val="E192466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268C094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5" w15:restartNumberingAfterBreak="0">
    <w:nsid w:val="279B1AEE"/>
    <w:multiLevelType w:val="multilevel"/>
    <w:tmpl w:val="16BEFF08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260"/>
        </w:tabs>
        <w:ind w:left="1260" w:hanging="840"/>
      </w:pPr>
      <w:rPr>
        <w:rFonts w:cs="Times New Roman"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2100"/>
        </w:tabs>
        <w:ind w:left="2100" w:hanging="840"/>
      </w:pPr>
      <w:rPr>
        <w:rFonts w:cs="Times New Roman"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840"/>
      </w:pPr>
      <w:rPr>
        <w:rFonts w:cs="Times New Roman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940"/>
        </w:tabs>
        <w:ind w:left="2940" w:hanging="840"/>
      </w:pPr>
      <w:rPr>
        <w:rFonts w:cs="Times New Roman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60"/>
        </w:tabs>
        <w:ind w:left="3360" w:hanging="840"/>
      </w:pPr>
      <w:rPr>
        <w:rFonts w:cs="Times New Roman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80"/>
        </w:tabs>
        <w:ind w:left="3780" w:hanging="840"/>
      </w:pPr>
      <w:rPr>
        <w:rFonts w:cs="Times New Roman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840"/>
      </w:pPr>
      <w:rPr>
        <w:rFonts w:cs="Times New Roman" w:hint="eastAsia"/>
      </w:rPr>
    </w:lvl>
  </w:abstractNum>
  <w:abstractNum w:abstractNumId="6" w15:restartNumberingAfterBreak="0">
    <w:nsid w:val="309A4AEC"/>
    <w:multiLevelType w:val="multilevel"/>
    <w:tmpl w:val="F57E64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15"/>
        </w:tabs>
        <w:ind w:left="1815" w:hanging="5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40"/>
        </w:tabs>
        <w:ind w:left="2240" w:hanging="5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65"/>
        </w:tabs>
        <w:ind w:left="2665" w:hanging="5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90"/>
        </w:tabs>
        <w:ind w:left="3090" w:hanging="5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5"/>
        </w:tabs>
        <w:ind w:left="3515" w:hanging="5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40"/>
        </w:tabs>
        <w:ind w:left="3940" w:hanging="540"/>
      </w:pPr>
      <w:rPr>
        <w:rFonts w:cs="Times New Roman" w:hint="default"/>
      </w:rPr>
    </w:lvl>
  </w:abstractNum>
  <w:abstractNum w:abstractNumId="7" w15:restartNumberingAfterBreak="0">
    <w:nsid w:val="3137445D"/>
    <w:multiLevelType w:val="multilevel"/>
    <w:tmpl w:val="B178E5CA"/>
    <w:lvl w:ilvl="0">
      <w:start w:val="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>
      <w:start w:val="2"/>
      <w:numFmt w:val="decimal"/>
      <w:lvlText w:val="%1.%2"/>
      <w:lvlJc w:val="left"/>
      <w:pPr>
        <w:tabs>
          <w:tab w:val="num" w:pos="2065"/>
        </w:tabs>
        <w:ind w:left="2065" w:hanging="126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870"/>
        </w:tabs>
        <w:ind w:left="2870" w:hanging="126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675"/>
        </w:tabs>
        <w:ind w:left="3675" w:hanging="126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480"/>
        </w:tabs>
        <w:ind w:left="4480" w:hanging="126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285"/>
        </w:tabs>
        <w:ind w:left="5285" w:hanging="126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090"/>
        </w:tabs>
        <w:ind w:left="6090" w:hanging="12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895"/>
        </w:tabs>
        <w:ind w:left="6895" w:hanging="12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700"/>
        </w:tabs>
        <w:ind w:left="7700" w:hanging="1260"/>
      </w:pPr>
      <w:rPr>
        <w:rFonts w:cs="Times New Roman" w:hint="eastAsia"/>
      </w:rPr>
    </w:lvl>
  </w:abstractNum>
  <w:abstractNum w:abstractNumId="8" w15:restartNumberingAfterBreak="0">
    <w:nsid w:val="369369DE"/>
    <w:multiLevelType w:val="multilevel"/>
    <w:tmpl w:val="AF5CF07A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31" w:hanging="680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68"/>
        </w:tabs>
        <w:ind w:left="2268" w:hanging="992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141"/>
        </w:tabs>
        <w:ind w:left="2268" w:hanging="567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3E667CEC"/>
    <w:multiLevelType w:val="multilevel"/>
    <w:tmpl w:val="9EEC2A72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>
      <w:start w:val="5"/>
      <w:numFmt w:val="decimal"/>
      <w:lvlText w:val="%1.%2"/>
      <w:lvlJc w:val="left"/>
      <w:pPr>
        <w:tabs>
          <w:tab w:val="num" w:pos="1665"/>
        </w:tabs>
        <w:ind w:left="1665" w:hanging="990"/>
      </w:pPr>
      <w:rPr>
        <w:rFonts w:cs="Times New Roman" w:hint="eastAsia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99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99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690"/>
        </w:tabs>
        <w:ind w:left="3690" w:hanging="99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65"/>
        </w:tabs>
        <w:ind w:left="4365" w:hanging="99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99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715"/>
        </w:tabs>
        <w:ind w:left="5715" w:hanging="99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390"/>
        </w:tabs>
        <w:ind w:left="6390" w:hanging="990"/>
      </w:pPr>
      <w:rPr>
        <w:rFonts w:cs="Times New Roman" w:hint="eastAsia"/>
      </w:rPr>
    </w:lvl>
  </w:abstractNum>
  <w:abstractNum w:abstractNumId="10" w15:restartNumberingAfterBreak="0">
    <w:nsid w:val="4223075F"/>
    <w:multiLevelType w:val="multilevel"/>
    <w:tmpl w:val="8774E5A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47055871"/>
    <w:multiLevelType w:val="multilevel"/>
    <w:tmpl w:val="473A138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  <w:lvl w:ilvl="1">
      <w:start w:val="4"/>
      <w:numFmt w:val="decimal"/>
      <w:lvlText w:val="%1.%2"/>
      <w:lvlJc w:val="left"/>
      <w:pPr>
        <w:tabs>
          <w:tab w:val="num" w:pos="1470"/>
        </w:tabs>
        <w:ind w:left="1470" w:hanging="72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44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550"/>
        </w:tabs>
        <w:ind w:left="5550" w:hanging="18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21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410"/>
        </w:tabs>
        <w:ind w:left="7410" w:hanging="21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520"/>
      </w:pPr>
      <w:rPr>
        <w:rFonts w:cs="Times New Roman" w:hint="eastAsia"/>
      </w:rPr>
    </w:lvl>
  </w:abstractNum>
  <w:abstractNum w:abstractNumId="12" w15:restartNumberingAfterBreak="0">
    <w:nsid w:val="49C26C28"/>
    <w:multiLevelType w:val="multilevel"/>
    <w:tmpl w:val="E5520F9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575760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14" w15:restartNumberingAfterBreak="0">
    <w:nsid w:val="587A0471"/>
    <w:multiLevelType w:val="multilevel"/>
    <w:tmpl w:val="FF9E06B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57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57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57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57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520"/>
        </w:tabs>
        <w:ind w:left="5520" w:hanging="57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510"/>
        </w:tabs>
        <w:ind w:left="6510" w:hanging="57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500"/>
        </w:tabs>
        <w:ind w:left="7500" w:hanging="57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570"/>
      </w:pPr>
      <w:rPr>
        <w:rFonts w:cs="Times New Roman" w:hint="eastAsia"/>
      </w:rPr>
    </w:lvl>
  </w:abstractNum>
  <w:abstractNum w:abstractNumId="15" w15:restartNumberingAfterBreak="0">
    <w:nsid w:val="63F571E3"/>
    <w:multiLevelType w:val="multilevel"/>
    <w:tmpl w:val="A3D49B0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cs="Times New Roman" w:hint="eastAsia"/>
      </w:rPr>
    </w:lvl>
  </w:abstractNum>
  <w:abstractNum w:abstractNumId="16" w15:restartNumberingAfterBreak="0">
    <w:nsid w:val="65274E81"/>
    <w:multiLevelType w:val="multilevel"/>
    <w:tmpl w:val="4D5AD974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華康中楷體" w:eastAsia="華康中楷體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華康中楷體" w:eastAsia="華康中楷體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華康中楷體" w:eastAsia="華康中楷體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華康中楷體" w:eastAsia="華康中楷體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華康中楷體" w:eastAsia="華康中楷體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華康中楷體" w:eastAsia="華康中楷體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華康中楷體" w:eastAsia="華康中楷體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華康中楷體" w:eastAsia="華康中楷體" w:cs="Times New Roman" w:hint="default"/>
        <w:sz w:val="28"/>
      </w:rPr>
    </w:lvl>
  </w:abstractNum>
  <w:abstractNum w:abstractNumId="17" w15:restartNumberingAfterBreak="0">
    <w:nsid w:val="65874BD0"/>
    <w:multiLevelType w:val="multilevel"/>
    <w:tmpl w:val="5C4095D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eastAsia"/>
      </w:rPr>
    </w:lvl>
    <w:lvl w:ilvl="1">
      <w:start w:val="3"/>
      <w:numFmt w:val="decimal"/>
      <w:lvlText w:val="%1.%2"/>
      <w:lvlJc w:val="left"/>
      <w:pPr>
        <w:tabs>
          <w:tab w:val="num" w:pos="1500"/>
        </w:tabs>
        <w:ind w:left="1500" w:hanging="720"/>
      </w:pPr>
      <w:rPr>
        <w:rFonts w:cs="Times New Roman" w:hint="eastAsia"/>
      </w:rPr>
    </w:lvl>
    <w:lvl w:ilvl="2">
      <w:start w:val="2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44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18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16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620"/>
        </w:tabs>
        <w:ind w:left="7620" w:hanging="216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760"/>
        </w:tabs>
        <w:ind w:left="8760" w:hanging="2520"/>
      </w:pPr>
      <w:rPr>
        <w:rFonts w:cs="Times New Roman" w:hint="eastAsia"/>
      </w:rPr>
    </w:lvl>
  </w:abstractNum>
  <w:abstractNum w:abstractNumId="18" w15:restartNumberingAfterBreak="0">
    <w:nsid w:val="67B95E67"/>
    <w:multiLevelType w:val="singleLevel"/>
    <w:tmpl w:val="E36894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</w:abstractNum>
  <w:num w:numId="1" w16cid:durableId="306322808">
    <w:abstractNumId w:val="0"/>
  </w:num>
  <w:num w:numId="2" w16cid:durableId="143590690">
    <w:abstractNumId w:val="0"/>
  </w:num>
  <w:num w:numId="3" w16cid:durableId="420101475">
    <w:abstractNumId w:val="0"/>
  </w:num>
  <w:num w:numId="4" w16cid:durableId="359942748">
    <w:abstractNumId w:val="0"/>
  </w:num>
  <w:num w:numId="5" w16cid:durableId="604464400">
    <w:abstractNumId w:val="0"/>
  </w:num>
  <w:num w:numId="6" w16cid:durableId="1489633284">
    <w:abstractNumId w:val="0"/>
  </w:num>
  <w:num w:numId="7" w16cid:durableId="1419717783">
    <w:abstractNumId w:val="15"/>
  </w:num>
  <w:num w:numId="8" w16cid:durableId="85083057">
    <w:abstractNumId w:val="3"/>
  </w:num>
  <w:num w:numId="9" w16cid:durableId="1141850777">
    <w:abstractNumId w:val="8"/>
  </w:num>
  <w:num w:numId="10" w16cid:durableId="1740906966">
    <w:abstractNumId w:val="7"/>
  </w:num>
  <w:num w:numId="11" w16cid:durableId="315766190">
    <w:abstractNumId w:val="17"/>
  </w:num>
  <w:num w:numId="12" w16cid:durableId="1166432584">
    <w:abstractNumId w:val="11"/>
  </w:num>
  <w:num w:numId="13" w16cid:durableId="1227834256">
    <w:abstractNumId w:val="5"/>
  </w:num>
  <w:num w:numId="14" w16cid:durableId="398401969">
    <w:abstractNumId w:val="9"/>
  </w:num>
  <w:num w:numId="15" w16cid:durableId="208490881">
    <w:abstractNumId w:val="14"/>
  </w:num>
  <w:num w:numId="16" w16cid:durableId="927926888">
    <w:abstractNumId w:val="16"/>
  </w:num>
  <w:num w:numId="17" w16cid:durableId="1415396656">
    <w:abstractNumId w:val="6"/>
  </w:num>
  <w:num w:numId="18" w16cid:durableId="36635469">
    <w:abstractNumId w:val="18"/>
  </w:num>
  <w:num w:numId="19" w16cid:durableId="1812794338">
    <w:abstractNumId w:val="1"/>
  </w:num>
  <w:num w:numId="20" w16cid:durableId="1387752149">
    <w:abstractNumId w:val="10"/>
  </w:num>
  <w:num w:numId="21" w16cid:durableId="381246954">
    <w:abstractNumId w:val="12"/>
  </w:num>
  <w:num w:numId="22" w16cid:durableId="1254165033">
    <w:abstractNumId w:val="8"/>
  </w:num>
  <w:num w:numId="23" w16cid:durableId="2089841848">
    <w:abstractNumId w:val="8"/>
  </w:num>
  <w:num w:numId="24" w16cid:durableId="662245973">
    <w:abstractNumId w:val="8"/>
  </w:num>
  <w:num w:numId="25" w16cid:durableId="839006155">
    <w:abstractNumId w:val="8"/>
  </w:num>
  <w:num w:numId="26" w16cid:durableId="1509251561">
    <w:abstractNumId w:val="8"/>
  </w:num>
  <w:num w:numId="27" w16cid:durableId="1532256992">
    <w:abstractNumId w:val="8"/>
  </w:num>
  <w:num w:numId="28" w16cid:durableId="313412988">
    <w:abstractNumId w:val="8"/>
  </w:num>
  <w:num w:numId="29" w16cid:durableId="554312459">
    <w:abstractNumId w:val="8"/>
  </w:num>
  <w:num w:numId="30" w16cid:durableId="1785926710">
    <w:abstractNumId w:val="8"/>
  </w:num>
  <w:num w:numId="31" w16cid:durableId="186063791">
    <w:abstractNumId w:val="4"/>
  </w:num>
  <w:num w:numId="32" w16cid:durableId="851915340">
    <w:abstractNumId w:val="2"/>
  </w:num>
  <w:num w:numId="33" w16cid:durableId="1756126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86"/>
    <w:rsid w:val="0000347F"/>
    <w:rsid w:val="00015F08"/>
    <w:rsid w:val="00016097"/>
    <w:rsid w:val="00027486"/>
    <w:rsid w:val="000416A7"/>
    <w:rsid w:val="0004400B"/>
    <w:rsid w:val="00053A67"/>
    <w:rsid w:val="00061223"/>
    <w:rsid w:val="0006361A"/>
    <w:rsid w:val="00066C8E"/>
    <w:rsid w:val="000676F3"/>
    <w:rsid w:val="00071226"/>
    <w:rsid w:val="0008021B"/>
    <w:rsid w:val="00083E44"/>
    <w:rsid w:val="00087532"/>
    <w:rsid w:val="00087552"/>
    <w:rsid w:val="00094710"/>
    <w:rsid w:val="00097472"/>
    <w:rsid w:val="000A3124"/>
    <w:rsid w:val="000B5614"/>
    <w:rsid w:val="000C1176"/>
    <w:rsid w:val="000D4F76"/>
    <w:rsid w:val="000F7C01"/>
    <w:rsid w:val="001006C8"/>
    <w:rsid w:val="00102657"/>
    <w:rsid w:val="00102EAA"/>
    <w:rsid w:val="00103FFA"/>
    <w:rsid w:val="00107743"/>
    <w:rsid w:val="00113158"/>
    <w:rsid w:val="001141A4"/>
    <w:rsid w:val="001201AB"/>
    <w:rsid w:val="00140E1B"/>
    <w:rsid w:val="00141111"/>
    <w:rsid w:val="0016262D"/>
    <w:rsid w:val="001725B4"/>
    <w:rsid w:val="00173C9D"/>
    <w:rsid w:val="00182FF4"/>
    <w:rsid w:val="00194136"/>
    <w:rsid w:val="00196C79"/>
    <w:rsid w:val="001A41F0"/>
    <w:rsid w:val="001B6622"/>
    <w:rsid w:val="001B766A"/>
    <w:rsid w:val="001C797B"/>
    <w:rsid w:val="001E6E7E"/>
    <w:rsid w:val="001E7516"/>
    <w:rsid w:val="001F4E55"/>
    <w:rsid w:val="001F724F"/>
    <w:rsid w:val="001F759F"/>
    <w:rsid w:val="00200119"/>
    <w:rsid w:val="0020666A"/>
    <w:rsid w:val="00213EDB"/>
    <w:rsid w:val="0022109D"/>
    <w:rsid w:val="002266E1"/>
    <w:rsid w:val="0023201F"/>
    <w:rsid w:val="002452E9"/>
    <w:rsid w:val="00260D23"/>
    <w:rsid w:val="002624DA"/>
    <w:rsid w:val="00275628"/>
    <w:rsid w:val="00276A0A"/>
    <w:rsid w:val="002801AE"/>
    <w:rsid w:val="00280614"/>
    <w:rsid w:val="00290862"/>
    <w:rsid w:val="00291373"/>
    <w:rsid w:val="002B5E9A"/>
    <w:rsid w:val="002B61E7"/>
    <w:rsid w:val="002B7237"/>
    <w:rsid w:val="002E2726"/>
    <w:rsid w:val="002E6628"/>
    <w:rsid w:val="002F0DE3"/>
    <w:rsid w:val="00304738"/>
    <w:rsid w:val="00306E04"/>
    <w:rsid w:val="0031158A"/>
    <w:rsid w:val="003126C8"/>
    <w:rsid w:val="003131B8"/>
    <w:rsid w:val="00313AD6"/>
    <w:rsid w:val="00315F34"/>
    <w:rsid w:val="003164FE"/>
    <w:rsid w:val="00317B92"/>
    <w:rsid w:val="00322DF5"/>
    <w:rsid w:val="003324A9"/>
    <w:rsid w:val="003339D5"/>
    <w:rsid w:val="00333ACE"/>
    <w:rsid w:val="00333C5A"/>
    <w:rsid w:val="00340993"/>
    <w:rsid w:val="003421F9"/>
    <w:rsid w:val="00343813"/>
    <w:rsid w:val="00344491"/>
    <w:rsid w:val="00346C2C"/>
    <w:rsid w:val="0035059F"/>
    <w:rsid w:val="0036266C"/>
    <w:rsid w:val="00371547"/>
    <w:rsid w:val="00376941"/>
    <w:rsid w:val="00382F1E"/>
    <w:rsid w:val="003844D2"/>
    <w:rsid w:val="00385A9F"/>
    <w:rsid w:val="00397532"/>
    <w:rsid w:val="003A5425"/>
    <w:rsid w:val="003A732A"/>
    <w:rsid w:val="003B4D7E"/>
    <w:rsid w:val="003B7411"/>
    <w:rsid w:val="003D3C77"/>
    <w:rsid w:val="003E413A"/>
    <w:rsid w:val="003E4495"/>
    <w:rsid w:val="003F3F8D"/>
    <w:rsid w:val="003F6903"/>
    <w:rsid w:val="00415971"/>
    <w:rsid w:val="0041672C"/>
    <w:rsid w:val="0042315A"/>
    <w:rsid w:val="00424DF9"/>
    <w:rsid w:val="004340CE"/>
    <w:rsid w:val="004444CD"/>
    <w:rsid w:val="00453E45"/>
    <w:rsid w:val="00454DDC"/>
    <w:rsid w:val="00460FE6"/>
    <w:rsid w:val="00476C25"/>
    <w:rsid w:val="00477057"/>
    <w:rsid w:val="00484644"/>
    <w:rsid w:val="0048482C"/>
    <w:rsid w:val="00491D24"/>
    <w:rsid w:val="004A34DE"/>
    <w:rsid w:val="004B2944"/>
    <w:rsid w:val="004B2F1D"/>
    <w:rsid w:val="004B4E61"/>
    <w:rsid w:val="004B65D8"/>
    <w:rsid w:val="004C01EC"/>
    <w:rsid w:val="004C0F5E"/>
    <w:rsid w:val="004D741C"/>
    <w:rsid w:val="004E0783"/>
    <w:rsid w:val="004F22F6"/>
    <w:rsid w:val="00501B3F"/>
    <w:rsid w:val="005039ED"/>
    <w:rsid w:val="00504CDD"/>
    <w:rsid w:val="00505A28"/>
    <w:rsid w:val="0051138C"/>
    <w:rsid w:val="00513175"/>
    <w:rsid w:val="00523C2E"/>
    <w:rsid w:val="0052463C"/>
    <w:rsid w:val="00530D1C"/>
    <w:rsid w:val="005325D2"/>
    <w:rsid w:val="0053669B"/>
    <w:rsid w:val="00540929"/>
    <w:rsid w:val="00542808"/>
    <w:rsid w:val="00550920"/>
    <w:rsid w:val="00562D05"/>
    <w:rsid w:val="005640B9"/>
    <w:rsid w:val="005712A9"/>
    <w:rsid w:val="00575057"/>
    <w:rsid w:val="0058014B"/>
    <w:rsid w:val="0058025C"/>
    <w:rsid w:val="005A6682"/>
    <w:rsid w:val="005B0207"/>
    <w:rsid w:val="005B3A49"/>
    <w:rsid w:val="005C0C0B"/>
    <w:rsid w:val="005C3657"/>
    <w:rsid w:val="005C6F1F"/>
    <w:rsid w:val="005E3D15"/>
    <w:rsid w:val="005E47A7"/>
    <w:rsid w:val="005E7380"/>
    <w:rsid w:val="005F12B5"/>
    <w:rsid w:val="005F585D"/>
    <w:rsid w:val="00621649"/>
    <w:rsid w:val="0062196C"/>
    <w:rsid w:val="00631CEF"/>
    <w:rsid w:val="006334A8"/>
    <w:rsid w:val="006367D1"/>
    <w:rsid w:val="006377AE"/>
    <w:rsid w:val="00642800"/>
    <w:rsid w:val="006433C5"/>
    <w:rsid w:val="00647B9D"/>
    <w:rsid w:val="00651175"/>
    <w:rsid w:val="00671AB9"/>
    <w:rsid w:val="006722B0"/>
    <w:rsid w:val="00672E37"/>
    <w:rsid w:val="00681120"/>
    <w:rsid w:val="006B0E1B"/>
    <w:rsid w:val="006B6424"/>
    <w:rsid w:val="006C667B"/>
    <w:rsid w:val="006E6FCF"/>
    <w:rsid w:val="006F53E1"/>
    <w:rsid w:val="00710276"/>
    <w:rsid w:val="00711A58"/>
    <w:rsid w:val="0071223E"/>
    <w:rsid w:val="00713F32"/>
    <w:rsid w:val="00714191"/>
    <w:rsid w:val="007151C9"/>
    <w:rsid w:val="00727072"/>
    <w:rsid w:val="0073054F"/>
    <w:rsid w:val="00742616"/>
    <w:rsid w:val="0074628C"/>
    <w:rsid w:val="007464AE"/>
    <w:rsid w:val="0075710E"/>
    <w:rsid w:val="007577F0"/>
    <w:rsid w:val="00766DB4"/>
    <w:rsid w:val="00772A81"/>
    <w:rsid w:val="00791600"/>
    <w:rsid w:val="00793E62"/>
    <w:rsid w:val="007A63A3"/>
    <w:rsid w:val="007A6B81"/>
    <w:rsid w:val="007A6EDC"/>
    <w:rsid w:val="007B27C0"/>
    <w:rsid w:val="007B4334"/>
    <w:rsid w:val="007B7EE1"/>
    <w:rsid w:val="007C3666"/>
    <w:rsid w:val="007D314B"/>
    <w:rsid w:val="007D4C65"/>
    <w:rsid w:val="007F51D7"/>
    <w:rsid w:val="00805835"/>
    <w:rsid w:val="00807E86"/>
    <w:rsid w:val="00815145"/>
    <w:rsid w:val="0082041A"/>
    <w:rsid w:val="00823F09"/>
    <w:rsid w:val="0084439D"/>
    <w:rsid w:val="00844961"/>
    <w:rsid w:val="00847C86"/>
    <w:rsid w:val="0085204C"/>
    <w:rsid w:val="008522BF"/>
    <w:rsid w:val="008529DB"/>
    <w:rsid w:val="008726D5"/>
    <w:rsid w:val="00895858"/>
    <w:rsid w:val="00896B73"/>
    <w:rsid w:val="008A646E"/>
    <w:rsid w:val="008C0431"/>
    <w:rsid w:val="008C5770"/>
    <w:rsid w:val="008C7F39"/>
    <w:rsid w:val="008D33A7"/>
    <w:rsid w:val="008D6F4A"/>
    <w:rsid w:val="008E3392"/>
    <w:rsid w:val="008E7937"/>
    <w:rsid w:val="008F2376"/>
    <w:rsid w:val="0090498E"/>
    <w:rsid w:val="00904EDD"/>
    <w:rsid w:val="0090580C"/>
    <w:rsid w:val="009161C1"/>
    <w:rsid w:val="0092365D"/>
    <w:rsid w:val="00927A48"/>
    <w:rsid w:val="009350AD"/>
    <w:rsid w:val="00936FE3"/>
    <w:rsid w:val="00951B2D"/>
    <w:rsid w:val="0095367D"/>
    <w:rsid w:val="00957998"/>
    <w:rsid w:val="009634BC"/>
    <w:rsid w:val="0098388E"/>
    <w:rsid w:val="009B3AC6"/>
    <w:rsid w:val="009B67F6"/>
    <w:rsid w:val="009B6D76"/>
    <w:rsid w:val="009C0DB3"/>
    <w:rsid w:val="009D3B72"/>
    <w:rsid w:val="009D6F45"/>
    <w:rsid w:val="009E4281"/>
    <w:rsid w:val="009E7A0E"/>
    <w:rsid w:val="009F4E2A"/>
    <w:rsid w:val="00A01F13"/>
    <w:rsid w:val="00A06734"/>
    <w:rsid w:val="00A27F7D"/>
    <w:rsid w:val="00A62393"/>
    <w:rsid w:val="00A64861"/>
    <w:rsid w:val="00A67361"/>
    <w:rsid w:val="00A74472"/>
    <w:rsid w:val="00A829A2"/>
    <w:rsid w:val="00A82C88"/>
    <w:rsid w:val="00A83FBE"/>
    <w:rsid w:val="00A86659"/>
    <w:rsid w:val="00A93321"/>
    <w:rsid w:val="00A95AEB"/>
    <w:rsid w:val="00A95DEC"/>
    <w:rsid w:val="00A97FFC"/>
    <w:rsid w:val="00AA2122"/>
    <w:rsid w:val="00AA298F"/>
    <w:rsid w:val="00AA5751"/>
    <w:rsid w:val="00AC58DB"/>
    <w:rsid w:val="00AC5B5D"/>
    <w:rsid w:val="00AE012B"/>
    <w:rsid w:val="00AE2191"/>
    <w:rsid w:val="00AE38E0"/>
    <w:rsid w:val="00AE76CC"/>
    <w:rsid w:val="00AF15C4"/>
    <w:rsid w:val="00AF2D2D"/>
    <w:rsid w:val="00AF4047"/>
    <w:rsid w:val="00B032D7"/>
    <w:rsid w:val="00B14FFB"/>
    <w:rsid w:val="00B617DD"/>
    <w:rsid w:val="00B71067"/>
    <w:rsid w:val="00B74720"/>
    <w:rsid w:val="00B76E8E"/>
    <w:rsid w:val="00B82A37"/>
    <w:rsid w:val="00B85526"/>
    <w:rsid w:val="00B97C93"/>
    <w:rsid w:val="00BA25F2"/>
    <w:rsid w:val="00BA4433"/>
    <w:rsid w:val="00BD7E6B"/>
    <w:rsid w:val="00BE634B"/>
    <w:rsid w:val="00BF4297"/>
    <w:rsid w:val="00BF7901"/>
    <w:rsid w:val="00C005CE"/>
    <w:rsid w:val="00C03CEB"/>
    <w:rsid w:val="00C04516"/>
    <w:rsid w:val="00C05CB7"/>
    <w:rsid w:val="00C166C6"/>
    <w:rsid w:val="00C172D5"/>
    <w:rsid w:val="00C215D2"/>
    <w:rsid w:val="00C24684"/>
    <w:rsid w:val="00C35070"/>
    <w:rsid w:val="00C40C13"/>
    <w:rsid w:val="00C52AFE"/>
    <w:rsid w:val="00C54402"/>
    <w:rsid w:val="00C661C9"/>
    <w:rsid w:val="00C8589B"/>
    <w:rsid w:val="00C95288"/>
    <w:rsid w:val="00CA2DDF"/>
    <w:rsid w:val="00CB06A6"/>
    <w:rsid w:val="00CB540D"/>
    <w:rsid w:val="00CB7589"/>
    <w:rsid w:val="00CC55A0"/>
    <w:rsid w:val="00CE1E31"/>
    <w:rsid w:val="00CE5AE5"/>
    <w:rsid w:val="00CF0417"/>
    <w:rsid w:val="00CF2B64"/>
    <w:rsid w:val="00D0085C"/>
    <w:rsid w:val="00D06FDE"/>
    <w:rsid w:val="00D101F5"/>
    <w:rsid w:val="00D1213D"/>
    <w:rsid w:val="00D14CD2"/>
    <w:rsid w:val="00D167A6"/>
    <w:rsid w:val="00D16D4A"/>
    <w:rsid w:val="00D22593"/>
    <w:rsid w:val="00D26A50"/>
    <w:rsid w:val="00D32172"/>
    <w:rsid w:val="00D3395F"/>
    <w:rsid w:val="00D37DA8"/>
    <w:rsid w:val="00D80D89"/>
    <w:rsid w:val="00D8799C"/>
    <w:rsid w:val="00D90007"/>
    <w:rsid w:val="00D9493D"/>
    <w:rsid w:val="00D96FE7"/>
    <w:rsid w:val="00DA0DBF"/>
    <w:rsid w:val="00DA3B76"/>
    <w:rsid w:val="00DA795E"/>
    <w:rsid w:val="00DB01C4"/>
    <w:rsid w:val="00DC7321"/>
    <w:rsid w:val="00DD322B"/>
    <w:rsid w:val="00DF1943"/>
    <w:rsid w:val="00DF5C11"/>
    <w:rsid w:val="00DF6075"/>
    <w:rsid w:val="00E03FE5"/>
    <w:rsid w:val="00E1219D"/>
    <w:rsid w:val="00E13689"/>
    <w:rsid w:val="00E3057B"/>
    <w:rsid w:val="00E47EDD"/>
    <w:rsid w:val="00E5160B"/>
    <w:rsid w:val="00E535C7"/>
    <w:rsid w:val="00E60C62"/>
    <w:rsid w:val="00E66EDF"/>
    <w:rsid w:val="00E8655B"/>
    <w:rsid w:val="00E87DB0"/>
    <w:rsid w:val="00EA1723"/>
    <w:rsid w:val="00EA1E38"/>
    <w:rsid w:val="00EA5F1F"/>
    <w:rsid w:val="00EA63E7"/>
    <w:rsid w:val="00EA766B"/>
    <w:rsid w:val="00EB5E76"/>
    <w:rsid w:val="00EB6B68"/>
    <w:rsid w:val="00EC0FBF"/>
    <w:rsid w:val="00EC55CB"/>
    <w:rsid w:val="00ED32EB"/>
    <w:rsid w:val="00ED6056"/>
    <w:rsid w:val="00EE753C"/>
    <w:rsid w:val="00F06BD9"/>
    <w:rsid w:val="00F10A26"/>
    <w:rsid w:val="00F130F1"/>
    <w:rsid w:val="00F14B7A"/>
    <w:rsid w:val="00F20730"/>
    <w:rsid w:val="00F273F2"/>
    <w:rsid w:val="00F33354"/>
    <w:rsid w:val="00F50713"/>
    <w:rsid w:val="00F576A3"/>
    <w:rsid w:val="00F64FED"/>
    <w:rsid w:val="00F662B1"/>
    <w:rsid w:val="00F77544"/>
    <w:rsid w:val="00F80AE1"/>
    <w:rsid w:val="00F9601B"/>
    <w:rsid w:val="00FA16F4"/>
    <w:rsid w:val="00FC0AD8"/>
    <w:rsid w:val="00FC3EEA"/>
    <w:rsid w:val="00FD7042"/>
    <w:rsid w:val="00FE3C6C"/>
    <w:rsid w:val="00FE44F7"/>
    <w:rsid w:val="00FF21E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93ACFF"/>
  <w15:docId w15:val="{DE97DD9C-8DF0-4478-AE75-B2EE8898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8F"/>
    <w:pPr>
      <w:widowControl w:val="0"/>
      <w:ind w:firstLine="482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AA298F"/>
    <w:pPr>
      <w:keepNext/>
      <w:numPr>
        <w:numId w:val="30"/>
      </w:numPr>
      <w:adjustRightInd w:val="0"/>
      <w:snapToGrid w:val="0"/>
      <w:spacing w:before="180" w:after="180"/>
      <w:textAlignment w:val="baseline"/>
      <w:outlineLvl w:val="0"/>
    </w:pPr>
    <w:rPr>
      <w:rFonts w:ascii="Arial" w:hAnsi="Arial"/>
      <w:b/>
      <w:kern w:val="40"/>
      <w:sz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AA298F"/>
    <w:pPr>
      <w:numPr>
        <w:ilvl w:val="1"/>
        <w:numId w:val="30"/>
      </w:numPr>
      <w:adjustRightInd w:val="0"/>
      <w:snapToGrid w:val="0"/>
      <w:spacing w:before="40" w:after="40"/>
      <w:textAlignment w:val="baseline"/>
      <w:outlineLvl w:val="1"/>
    </w:pPr>
    <w:rPr>
      <w:rFonts w:ascii="Arial" w:hAnsi="Arial"/>
      <w:kern w:val="0"/>
    </w:rPr>
  </w:style>
  <w:style w:type="paragraph" w:styleId="3">
    <w:name w:val="heading 3"/>
    <w:basedOn w:val="a"/>
    <w:next w:val="a"/>
    <w:link w:val="30"/>
    <w:autoRedefine/>
    <w:uiPriority w:val="99"/>
    <w:qFormat/>
    <w:rsid w:val="00AA298F"/>
    <w:pPr>
      <w:numPr>
        <w:ilvl w:val="2"/>
        <w:numId w:val="30"/>
      </w:numPr>
      <w:adjustRightInd w:val="0"/>
      <w:snapToGrid w:val="0"/>
      <w:spacing w:before="40" w:after="40"/>
      <w:textAlignment w:val="baseline"/>
      <w:outlineLvl w:val="2"/>
    </w:pPr>
    <w:rPr>
      <w:rFonts w:ascii="Arial" w:hAnsi="Arial"/>
      <w:kern w:val="0"/>
    </w:rPr>
  </w:style>
  <w:style w:type="paragraph" w:styleId="4">
    <w:name w:val="heading 4"/>
    <w:basedOn w:val="a"/>
    <w:next w:val="a"/>
    <w:link w:val="40"/>
    <w:autoRedefine/>
    <w:uiPriority w:val="99"/>
    <w:qFormat/>
    <w:rsid w:val="00AA298F"/>
    <w:pPr>
      <w:keepNext/>
      <w:numPr>
        <w:ilvl w:val="3"/>
        <w:numId w:val="30"/>
      </w:numPr>
      <w:adjustRightInd w:val="0"/>
      <w:snapToGrid w:val="0"/>
      <w:spacing w:before="40" w:after="40"/>
      <w:textAlignment w:val="baseline"/>
      <w:outlineLvl w:val="3"/>
    </w:pPr>
    <w:rPr>
      <w:rFonts w:ascii="Arial" w:hAnsi="Arial"/>
      <w:kern w:val="0"/>
    </w:rPr>
  </w:style>
  <w:style w:type="paragraph" w:styleId="5">
    <w:name w:val="heading 5"/>
    <w:basedOn w:val="1"/>
    <w:next w:val="a"/>
    <w:link w:val="50"/>
    <w:uiPriority w:val="99"/>
    <w:qFormat/>
    <w:rsid w:val="00AA298F"/>
    <w:pPr>
      <w:keepNext w:val="0"/>
      <w:numPr>
        <w:ilvl w:val="4"/>
      </w:numPr>
      <w:spacing w:before="0" w:after="0"/>
      <w:outlineLvl w:val="4"/>
    </w:pPr>
    <w:rPr>
      <w:b w:val="0"/>
      <w:kern w:val="0"/>
      <w:sz w:val="24"/>
    </w:rPr>
  </w:style>
  <w:style w:type="paragraph" w:styleId="6">
    <w:name w:val="heading 6"/>
    <w:basedOn w:val="a"/>
    <w:next w:val="a0"/>
    <w:link w:val="60"/>
    <w:uiPriority w:val="99"/>
    <w:qFormat/>
    <w:rsid w:val="00AA298F"/>
    <w:pPr>
      <w:keepNext/>
      <w:numPr>
        <w:ilvl w:val="5"/>
        <w:numId w:val="30"/>
      </w:numPr>
      <w:adjustRightInd w:val="0"/>
      <w:snapToGrid w:val="0"/>
      <w:textAlignment w:val="baseline"/>
      <w:outlineLvl w:val="5"/>
    </w:pPr>
    <w:rPr>
      <w:rFonts w:ascii="Arial" w:eastAsia="華康標宋體" w:hAnsi="Arial"/>
      <w:kern w:val="0"/>
    </w:rPr>
  </w:style>
  <w:style w:type="paragraph" w:styleId="7">
    <w:name w:val="heading 7"/>
    <w:basedOn w:val="a"/>
    <w:next w:val="a0"/>
    <w:link w:val="70"/>
    <w:uiPriority w:val="99"/>
    <w:qFormat/>
    <w:rsid w:val="00AA298F"/>
    <w:pPr>
      <w:keepNext/>
      <w:numPr>
        <w:ilvl w:val="6"/>
        <w:numId w:val="30"/>
      </w:numPr>
      <w:spacing w:line="720" w:lineRule="auto"/>
      <w:outlineLvl w:val="6"/>
    </w:pPr>
    <w:rPr>
      <w:rFonts w:ascii="Arial" w:eastAsia="新細明體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1C6A9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1C6A96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"/>
    <w:semiHidden/>
    <w:rsid w:val="001C6A96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"/>
    <w:semiHidden/>
    <w:rsid w:val="001C6A96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link w:val="7"/>
    <w:uiPriority w:val="9"/>
    <w:semiHidden/>
    <w:rsid w:val="001C6A96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header"/>
    <w:basedOn w:val="a"/>
    <w:link w:val="a5"/>
    <w:uiPriority w:val="99"/>
    <w:rsid w:val="00AA29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rsid w:val="001C6A96"/>
    <w:rPr>
      <w:rFonts w:eastAsia="標楷體"/>
      <w:sz w:val="20"/>
      <w:szCs w:val="20"/>
    </w:rPr>
  </w:style>
  <w:style w:type="paragraph" w:styleId="a6">
    <w:name w:val="footer"/>
    <w:basedOn w:val="a"/>
    <w:link w:val="a7"/>
    <w:uiPriority w:val="99"/>
    <w:rsid w:val="00AA29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rsid w:val="001C6A96"/>
    <w:rPr>
      <w:rFonts w:eastAsia="標楷體"/>
      <w:sz w:val="20"/>
      <w:szCs w:val="20"/>
    </w:rPr>
  </w:style>
  <w:style w:type="character" w:styleId="a8">
    <w:name w:val="page number"/>
    <w:uiPriority w:val="99"/>
    <w:rsid w:val="00AA298F"/>
    <w:rPr>
      <w:rFonts w:cs="Times New Roman"/>
    </w:rPr>
  </w:style>
  <w:style w:type="paragraph" w:styleId="a0">
    <w:name w:val="Normal Indent"/>
    <w:basedOn w:val="a"/>
    <w:uiPriority w:val="99"/>
    <w:rsid w:val="00AA298F"/>
    <w:pPr>
      <w:ind w:left="480"/>
    </w:pPr>
  </w:style>
  <w:style w:type="paragraph" w:styleId="a9">
    <w:name w:val="Document Map"/>
    <w:basedOn w:val="a"/>
    <w:link w:val="aa"/>
    <w:uiPriority w:val="99"/>
    <w:semiHidden/>
    <w:rsid w:val="00AA298F"/>
    <w:pPr>
      <w:shd w:val="clear" w:color="auto" w:fill="000080"/>
    </w:pPr>
    <w:rPr>
      <w:rFonts w:ascii="Arial" w:eastAsia="新細明體" w:hAnsi="Arial"/>
    </w:rPr>
  </w:style>
  <w:style w:type="character" w:customStyle="1" w:styleId="aa">
    <w:name w:val="文件引導模式 字元"/>
    <w:link w:val="a9"/>
    <w:uiPriority w:val="99"/>
    <w:semiHidden/>
    <w:rsid w:val="001C6A96"/>
    <w:rPr>
      <w:rFonts w:eastAsia="標楷體"/>
      <w:sz w:val="0"/>
      <w:szCs w:val="0"/>
    </w:rPr>
  </w:style>
  <w:style w:type="paragraph" w:customStyle="1" w:styleId="11">
    <w:name w:val="本文1"/>
    <w:basedOn w:val="a"/>
    <w:autoRedefine/>
    <w:uiPriority w:val="99"/>
    <w:rsid w:val="00AA298F"/>
    <w:pPr>
      <w:snapToGrid w:val="0"/>
      <w:spacing w:after="40"/>
      <w:ind w:left="397" w:firstLine="794"/>
    </w:pPr>
  </w:style>
  <w:style w:type="paragraph" w:customStyle="1" w:styleId="21">
    <w:name w:val="本文2"/>
    <w:basedOn w:val="a"/>
    <w:autoRedefine/>
    <w:uiPriority w:val="99"/>
    <w:rsid w:val="00AA298F"/>
    <w:pPr>
      <w:snapToGrid w:val="0"/>
      <w:ind w:left="851" w:firstLine="680"/>
    </w:pPr>
  </w:style>
  <w:style w:type="paragraph" w:customStyle="1" w:styleId="31">
    <w:name w:val="本文3"/>
    <w:basedOn w:val="a"/>
    <w:autoRedefine/>
    <w:uiPriority w:val="99"/>
    <w:rsid w:val="00AA298F"/>
    <w:pPr>
      <w:snapToGrid w:val="0"/>
      <w:ind w:left="1134" w:firstLine="567"/>
    </w:pPr>
  </w:style>
  <w:style w:type="paragraph" w:customStyle="1" w:styleId="41">
    <w:name w:val="本文4"/>
    <w:basedOn w:val="a"/>
    <w:autoRedefine/>
    <w:uiPriority w:val="99"/>
    <w:rsid w:val="00AA298F"/>
    <w:pPr>
      <w:snapToGrid w:val="0"/>
      <w:ind w:left="1588"/>
    </w:pPr>
  </w:style>
  <w:style w:type="paragraph" w:customStyle="1" w:styleId="51">
    <w:name w:val="本文5"/>
    <w:basedOn w:val="a"/>
    <w:autoRedefine/>
    <w:uiPriority w:val="99"/>
    <w:rsid w:val="00AA298F"/>
    <w:pPr>
      <w:adjustRightInd w:val="0"/>
      <w:snapToGrid w:val="0"/>
      <w:ind w:left="2835"/>
    </w:pPr>
  </w:style>
  <w:style w:type="paragraph" w:customStyle="1" w:styleId="Print-FromToSubjectDate">
    <w:name w:val="Print- From: To: Subject: Date:"/>
    <w:basedOn w:val="a"/>
    <w:uiPriority w:val="99"/>
    <w:rsid w:val="00AA298F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eastAsia="新細明體"/>
      <w:kern w:val="0"/>
    </w:rPr>
  </w:style>
  <w:style w:type="paragraph" w:customStyle="1" w:styleId="Print-ReverseHeader">
    <w:name w:val="Print- Reverse Header"/>
    <w:basedOn w:val="a"/>
    <w:next w:val="Print-FromToSubjectDate"/>
    <w:uiPriority w:val="99"/>
    <w:rsid w:val="00AA298F"/>
    <w:pPr>
      <w:pBdr>
        <w:left w:val="single" w:sz="18" w:space="1" w:color="auto"/>
      </w:pBdr>
      <w:shd w:val="pct12" w:color="auto" w:fill="auto"/>
      <w:adjustRightInd w:val="0"/>
      <w:spacing w:line="360" w:lineRule="atLeast"/>
      <w:textAlignment w:val="baseline"/>
    </w:pPr>
    <w:rPr>
      <w:rFonts w:eastAsia="新細明體"/>
      <w:b/>
      <w:kern w:val="0"/>
      <w:sz w:val="22"/>
    </w:rPr>
  </w:style>
  <w:style w:type="paragraph" w:customStyle="1" w:styleId="ReplyForwardHeaders">
    <w:name w:val="Reply/Forward Headers"/>
    <w:basedOn w:val="a"/>
    <w:next w:val="ReplyForwardToFromDate"/>
    <w:uiPriority w:val="99"/>
    <w:rsid w:val="00AA298F"/>
    <w:pPr>
      <w:pBdr>
        <w:left w:val="single" w:sz="18" w:space="1" w:color="auto"/>
      </w:pBdr>
      <w:shd w:val="pct10" w:color="auto" w:fill="auto"/>
      <w:adjustRightInd w:val="0"/>
      <w:spacing w:line="360" w:lineRule="atLeast"/>
      <w:textAlignment w:val="baseline"/>
    </w:pPr>
    <w:rPr>
      <w:rFonts w:eastAsia="新細明體"/>
      <w:b/>
      <w:noProof/>
      <w:kern w:val="0"/>
    </w:rPr>
  </w:style>
  <w:style w:type="paragraph" w:customStyle="1" w:styleId="ReplyForwardToFromDate">
    <w:name w:val="Reply/Forward To: From: Date:"/>
    <w:basedOn w:val="a"/>
    <w:uiPriority w:val="99"/>
    <w:rsid w:val="00AA298F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eastAsia="新細明體"/>
      <w:kern w:val="0"/>
    </w:rPr>
  </w:style>
  <w:style w:type="paragraph" w:styleId="ab">
    <w:name w:val="Body Text Indent"/>
    <w:basedOn w:val="a"/>
    <w:link w:val="ac"/>
    <w:uiPriority w:val="99"/>
    <w:rsid w:val="00AA298F"/>
  </w:style>
  <w:style w:type="character" w:customStyle="1" w:styleId="ac">
    <w:name w:val="本文縮排 字元"/>
    <w:link w:val="ab"/>
    <w:uiPriority w:val="99"/>
    <w:semiHidden/>
    <w:rsid w:val="001C6A96"/>
    <w:rPr>
      <w:rFonts w:eastAsia="標楷體"/>
      <w:szCs w:val="20"/>
    </w:rPr>
  </w:style>
  <w:style w:type="character" w:styleId="ad">
    <w:name w:val="Hyperlink"/>
    <w:uiPriority w:val="99"/>
    <w:rsid w:val="0036266C"/>
    <w:rPr>
      <w:rFonts w:cs="Times New Roman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.chu.edu.tw/personnel/download/down79.DOC" TargetMode="External"/><Relationship Id="rId13" Type="http://schemas.openxmlformats.org/officeDocument/2006/relationships/hyperlink" Target="http://www.staff.chu.edu.tw/personnel/download/down32.DOC" TargetMode="External"/><Relationship Id="rId18" Type="http://schemas.openxmlformats.org/officeDocument/2006/relationships/hyperlink" Target="http://www.staff.chu.edu.tw/personnel/download/rd_upgrade/down05.doc" TargetMode="External"/><Relationship Id="rId26" Type="http://schemas.openxmlformats.org/officeDocument/2006/relationships/hyperlink" Target="http://www.staff.chu.edu.tw/personnel/download/down24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aff.chu.edu.tw/personnel/download/down15.DOC" TargetMode="External"/><Relationship Id="rId7" Type="http://schemas.openxmlformats.org/officeDocument/2006/relationships/hyperlink" Target="http://www.staff.chu.edu.tw/personnel/download/down18.DOC" TargetMode="External"/><Relationship Id="rId12" Type="http://schemas.openxmlformats.org/officeDocument/2006/relationships/hyperlink" Target="http://www.staff.chu.edu.tw/personnel/download/down33.DOC" TargetMode="External"/><Relationship Id="rId17" Type="http://schemas.openxmlformats.org/officeDocument/2006/relationships/hyperlink" Target="http://www.staff.chu.edu.tw/personnel/download/rd_upgrade/down04.doc" TargetMode="External"/><Relationship Id="rId25" Type="http://schemas.openxmlformats.org/officeDocument/2006/relationships/hyperlink" Target="http://www.staff.chu.edu.tw/personnel/download/down23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ff.chu.edu.tw/personnel/download/down09.DOC" TargetMode="External"/><Relationship Id="rId20" Type="http://schemas.openxmlformats.org/officeDocument/2006/relationships/hyperlink" Target="http://www.staff.chu.edu.tw/personnel/download/down49.DOC" TargetMode="External"/><Relationship Id="rId29" Type="http://schemas.openxmlformats.org/officeDocument/2006/relationships/hyperlink" Target="http://www.staff.chu.edu.tw/personnel/download/down27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ff.chu.edu.tw/personnel/download/down57.DOC" TargetMode="External"/><Relationship Id="rId24" Type="http://schemas.openxmlformats.org/officeDocument/2006/relationships/hyperlink" Target="http://www.staff.chu.edu.tw/personnel/download/down78.doc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taff.chu.edu.tw/personnel/download/down51.doc" TargetMode="External"/><Relationship Id="rId23" Type="http://schemas.openxmlformats.org/officeDocument/2006/relationships/hyperlink" Target="http://www.staff.chu.edu.tw/personnel/download/down68.doc" TargetMode="External"/><Relationship Id="rId28" Type="http://schemas.openxmlformats.org/officeDocument/2006/relationships/hyperlink" Target="http://www.staff.chu.edu.tw/personnel/download/down12.DOC" TargetMode="External"/><Relationship Id="rId10" Type="http://schemas.openxmlformats.org/officeDocument/2006/relationships/hyperlink" Target="http://www.staff.chu.edu.tw/personnel/download/down07-1.DOC" TargetMode="External"/><Relationship Id="rId19" Type="http://schemas.openxmlformats.org/officeDocument/2006/relationships/hyperlink" Target="http://www.staff.chu.edu.tw/personnel/download/down14.DO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ff.chu.edu.tw/personnel/download/down07.DOC" TargetMode="External"/><Relationship Id="rId14" Type="http://schemas.openxmlformats.org/officeDocument/2006/relationships/hyperlink" Target="http://www.staff.chu.edu.tw/personnel/download/down69.DOC" TargetMode="External"/><Relationship Id="rId22" Type="http://schemas.openxmlformats.org/officeDocument/2006/relationships/hyperlink" Target="http://www.staff.chu.edu.tw/personnel/download/down68.doc" TargetMode="External"/><Relationship Id="rId27" Type="http://schemas.openxmlformats.org/officeDocument/2006/relationships/hyperlink" Target="http://www.staff.chu.edu.tw/personnel/download/down40.doc" TargetMode="Externa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SO&#31243;&#24207;&#26360;&#31684;&#264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ISO程序書範本</Template>
  <TotalTime>5</TotalTime>
  <Pages>5</Pages>
  <Words>892</Words>
  <Characters>5087</Characters>
  <Application>Microsoft Office Word</Application>
  <DocSecurity>0</DocSecurity>
  <Lines>42</Lines>
  <Paragraphs>11</Paragraphs>
  <ScaleCrop>false</ScaleCrop>
  <Company>GO-IN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目的：</dc:title>
  <dc:creator>涂順章</dc:creator>
  <cp:lastModifiedBy>楊美華</cp:lastModifiedBy>
  <cp:revision>3</cp:revision>
  <cp:lastPrinted>2011-03-18T01:39:00Z</cp:lastPrinted>
  <dcterms:created xsi:type="dcterms:W3CDTF">2026-03-26T03:08:00Z</dcterms:created>
  <dcterms:modified xsi:type="dcterms:W3CDTF">2026-03-26T03:10:00Z</dcterms:modified>
</cp:coreProperties>
</file>